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89" w:rsidRDefault="00D94EE7" w:rsidP="00D94EE7">
      <w:pPr>
        <w:shd w:val="clear" w:color="auto" w:fill="FFFFFF"/>
        <w:bidi w:val="0"/>
        <w:spacing w:before="100" w:beforeAutospacing="1" w:after="100" w:afterAutospacing="1"/>
        <w:ind w:left="-180" w:right="-856"/>
        <w:jc w:val="center"/>
        <w:rPr>
          <w:b/>
          <w:bCs/>
          <w:color w:val="000000"/>
          <w:u w:val="single"/>
        </w:rPr>
      </w:pPr>
      <w:r w:rsidRPr="00B94F89">
        <w:rPr>
          <w:b/>
          <w:bCs/>
          <w:u w:val="single"/>
        </w:rPr>
        <w:t>Course Specifications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2"/>
        <w:gridCol w:w="7100"/>
      </w:tblGrid>
      <w:tr w:rsidR="00F73312" w:rsidTr="00B94F89">
        <w:tc>
          <w:tcPr>
            <w:tcW w:w="1422" w:type="dxa"/>
            <w:shd w:val="clear" w:color="auto" w:fill="auto"/>
          </w:tcPr>
          <w:p w:rsidR="00F73312" w:rsidRPr="00B94F89" w:rsidRDefault="00F73312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University</w:t>
            </w:r>
          </w:p>
        </w:tc>
        <w:tc>
          <w:tcPr>
            <w:tcW w:w="7100" w:type="dxa"/>
            <w:shd w:val="clear" w:color="auto" w:fill="auto"/>
          </w:tcPr>
          <w:p w:rsidR="00F73312" w:rsidRPr="00B94F89" w:rsidRDefault="00F73312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  <w:u w:val="single"/>
              </w:rPr>
            </w:pPr>
            <w:r w:rsidRPr="00B94F89">
              <w:rPr>
                <w:color w:val="000000"/>
              </w:rPr>
              <w:t>Beni-Suef</w:t>
            </w:r>
          </w:p>
        </w:tc>
      </w:tr>
      <w:tr w:rsidR="00F73312" w:rsidTr="00B94F89">
        <w:tc>
          <w:tcPr>
            <w:tcW w:w="1422" w:type="dxa"/>
            <w:shd w:val="clear" w:color="auto" w:fill="auto"/>
          </w:tcPr>
          <w:p w:rsidR="00F73312" w:rsidRPr="00B94F89" w:rsidRDefault="00F73312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Faculty</w:t>
            </w:r>
          </w:p>
        </w:tc>
        <w:tc>
          <w:tcPr>
            <w:tcW w:w="7100" w:type="dxa"/>
            <w:shd w:val="clear" w:color="auto" w:fill="auto"/>
          </w:tcPr>
          <w:p w:rsidR="00F73312" w:rsidRPr="00B94F89" w:rsidRDefault="00F73312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  <w:u w:val="single"/>
              </w:rPr>
            </w:pPr>
            <w:r w:rsidRPr="00B94F89">
              <w:rPr>
                <w:color w:val="000000"/>
              </w:rPr>
              <w:t>Pharmacy</w:t>
            </w:r>
          </w:p>
        </w:tc>
      </w:tr>
      <w:tr w:rsidR="00F73312" w:rsidTr="00B94F89">
        <w:tc>
          <w:tcPr>
            <w:tcW w:w="1422" w:type="dxa"/>
            <w:shd w:val="clear" w:color="auto" w:fill="auto"/>
          </w:tcPr>
          <w:p w:rsidR="00F73312" w:rsidRPr="00B94F89" w:rsidRDefault="00F73312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Dept.</w:t>
            </w:r>
          </w:p>
        </w:tc>
        <w:tc>
          <w:tcPr>
            <w:tcW w:w="7100" w:type="dxa"/>
            <w:shd w:val="clear" w:color="auto" w:fill="auto"/>
          </w:tcPr>
          <w:p w:rsidR="00F73312" w:rsidRPr="00B94F89" w:rsidRDefault="00B10641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Pharmaceutical Organic Chemistry</w:t>
            </w:r>
          </w:p>
        </w:tc>
      </w:tr>
    </w:tbl>
    <w:p w:rsidR="00F73312" w:rsidRDefault="00F73312" w:rsidP="00254CDA">
      <w:pPr>
        <w:shd w:val="clear" w:color="auto" w:fill="FFFFFF"/>
        <w:bidi w:val="0"/>
        <w:spacing w:before="100" w:beforeAutospacing="1" w:after="100" w:afterAutospacing="1"/>
        <w:ind w:left="-180" w:right="-856"/>
        <w:rPr>
          <w:b/>
          <w:bCs/>
          <w:color w:val="000000"/>
          <w:u w:val="single"/>
        </w:rPr>
      </w:pPr>
    </w:p>
    <w:tbl>
      <w:tblPr>
        <w:tblW w:w="10016" w:type="dxa"/>
        <w:jc w:val="center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16"/>
      </w:tblGrid>
      <w:tr w:rsidR="00861704" w:rsidRPr="00697F41" w:rsidTr="00697F41">
        <w:trPr>
          <w:jc w:val="center"/>
        </w:trPr>
        <w:tc>
          <w:tcPr>
            <w:tcW w:w="10016" w:type="dxa"/>
            <w:shd w:val="clear" w:color="auto" w:fill="auto"/>
          </w:tcPr>
          <w:p w:rsidR="00861704" w:rsidRPr="00697F41" w:rsidRDefault="00861704" w:rsidP="00697F41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  <w:u w:val="single"/>
              </w:rPr>
            </w:pPr>
            <w:r w:rsidRPr="00697F41">
              <w:rPr>
                <w:b/>
                <w:bCs/>
                <w:color w:val="000000"/>
                <w:u w:val="single"/>
              </w:rPr>
              <w:t>1-Course Info.</w:t>
            </w:r>
          </w:p>
        </w:tc>
      </w:tr>
      <w:tr w:rsidR="00861704" w:rsidRPr="00697F41" w:rsidTr="00697F41">
        <w:trPr>
          <w:jc w:val="center"/>
        </w:trPr>
        <w:tc>
          <w:tcPr>
            <w:tcW w:w="10016" w:type="dxa"/>
            <w:shd w:val="clear" w:color="auto" w:fill="auto"/>
          </w:tcPr>
          <w:p w:rsidR="00861704" w:rsidRDefault="00861704" w:rsidP="00697F41">
            <w:pPr>
              <w:bidi w:val="0"/>
              <w:rPr>
                <w:lang w:bidi="ar-EG"/>
              </w:rPr>
            </w:pPr>
            <w:r w:rsidRPr="00697F41">
              <w:rPr>
                <w:b/>
                <w:bCs/>
                <w:color w:val="000000"/>
                <w:lang w:bidi="ar-EG"/>
              </w:rPr>
              <w:t>Programme(s) on which the course is given:</w:t>
            </w:r>
            <w:r w:rsidR="00B10641">
              <w:rPr>
                <w:b/>
                <w:bCs/>
                <w:color w:val="000000"/>
                <w:lang w:bidi="ar-EG"/>
              </w:rPr>
              <w:t xml:space="preserve"> Clicnical Pharmacy Programme</w:t>
            </w:r>
          </w:p>
        </w:tc>
      </w:tr>
      <w:tr w:rsidR="00861704" w:rsidRPr="00697F41" w:rsidTr="00697F41">
        <w:trPr>
          <w:jc w:val="center"/>
        </w:trPr>
        <w:tc>
          <w:tcPr>
            <w:tcW w:w="10016" w:type="dxa"/>
            <w:shd w:val="clear" w:color="auto" w:fill="auto"/>
          </w:tcPr>
          <w:p w:rsidR="00861704" w:rsidRDefault="00861704" w:rsidP="00697F41">
            <w:pPr>
              <w:bidi w:val="0"/>
              <w:rPr>
                <w:lang w:bidi="ar-EG"/>
              </w:rPr>
            </w:pPr>
            <w:r w:rsidRPr="00697F41">
              <w:rPr>
                <w:b/>
                <w:bCs/>
                <w:color w:val="000000"/>
                <w:u w:val="single"/>
              </w:rPr>
              <w:t>Course Name and code No.:</w:t>
            </w:r>
            <w:r w:rsidR="001B04D5">
              <w:rPr>
                <w:b/>
                <w:bCs/>
                <w:color w:val="000000"/>
                <w:u w:val="single"/>
              </w:rPr>
              <w:t xml:space="preserve"> </w:t>
            </w:r>
            <w:r w:rsidR="0080295C" w:rsidRPr="001B04D5">
              <w:rPr>
                <w:b/>
                <w:bCs/>
                <w:color w:val="000000"/>
              </w:rPr>
              <w:t xml:space="preserve">Pharmaceutical </w:t>
            </w:r>
            <w:r w:rsidR="001B04D5" w:rsidRPr="001B04D5">
              <w:rPr>
                <w:b/>
                <w:bCs/>
                <w:color w:val="000000"/>
              </w:rPr>
              <w:t>Organic chemistry 2/ PC203</w:t>
            </w:r>
          </w:p>
        </w:tc>
      </w:tr>
      <w:tr w:rsidR="00861704" w:rsidRPr="00697F41" w:rsidTr="00697F41">
        <w:trPr>
          <w:jc w:val="center"/>
        </w:trPr>
        <w:tc>
          <w:tcPr>
            <w:tcW w:w="10016" w:type="dxa"/>
            <w:shd w:val="clear" w:color="auto" w:fill="auto"/>
          </w:tcPr>
          <w:p w:rsidR="00861704" w:rsidRPr="001B04D5" w:rsidRDefault="00861704" w:rsidP="00697F41">
            <w:pPr>
              <w:bidi w:val="0"/>
              <w:rPr>
                <w:lang w:bidi="ar-EG"/>
              </w:rPr>
            </w:pPr>
            <w:r w:rsidRPr="00697F41">
              <w:rPr>
                <w:b/>
                <w:bCs/>
                <w:color w:val="000000"/>
              </w:rPr>
              <w:t>Academic year</w:t>
            </w:r>
            <w:r w:rsidRPr="00697F41">
              <w:rPr>
                <w:b/>
                <w:bCs/>
                <w:color w:val="000000"/>
                <w:u w:val="single"/>
              </w:rPr>
              <w:t>/ Level:</w:t>
            </w:r>
            <w:r w:rsidR="001B04D5">
              <w:rPr>
                <w:b/>
                <w:bCs/>
                <w:color w:val="000000"/>
                <w:u w:val="single"/>
              </w:rPr>
              <w:t xml:space="preserve"> </w:t>
            </w:r>
            <w:r w:rsidR="001B04D5">
              <w:rPr>
                <w:b/>
                <w:bCs/>
                <w:color w:val="000000"/>
              </w:rPr>
              <w:t>2015-16-level 1-semester 2</w:t>
            </w:r>
          </w:p>
        </w:tc>
      </w:tr>
      <w:tr w:rsidR="00861704" w:rsidRPr="00697F41" w:rsidTr="00697F41">
        <w:trPr>
          <w:jc w:val="center"/>
        </w:trPr>
        <w:tc>
          <w:tcPr>
            <w:tcW w:w="10016" w:type="dxa"/>
            <w:shd w:val="clear" w:color="auto" w:fill="auto"/>
          </w:tcPr>
          <w:p w:rsidR="00861704" w:rsidRDefault="00861704" w:rsidP="0027714E">
            <w:pPr>
              <w:bidi w:val="0"/>
              <w:rPr>
                <w:lang w:bidi="ar-EG"/>
              </w:rPr>
            </w:pPr>
            <w:r w:rsidRPr="00697F41">
              <w:rPr>
                <w:b/>
                <w:bCs/>
                <w:color w:val="000000"/>
              </w:rPr>
              <w:t>Credit hours</w:t>
            </w:r>
            <w:r w:rsidRPr="00697F41">
              <w:rPr>
                <w:b/>
                <w:bCs/>
                <w:color w:val="000000"/>
                <w:u w:val="single"/>
              </w:rPr>
              <w:t>:</w:t>
            </w:r>
            <w:r w:rsidRPr="00697F41">
              <w:rPr>
                <w:color w:val="000000"/>
              </w:rPr>
              <w:t xml:space="preserve"> Lecture</w:t>
            </w:r>
            <w:r w:rsidRPr="00697F41">
              <w:rPr>
                <w:color w:val="000000"/>
              </w:rPr>
              <w:tab/>
              <w:t xml:space="preserve"> (</w:t>
            </w:r>
            <w:r w:rsidR="001B04D5">
              <w:rPr>
                <w:color w:val="000000"/>
              </w:rPr>
              <w:t>2</w:t>
            </w:r>
            <w:r w:rsidRPr="00697F41">
              <w:rPr>
                <w:color w:val="000000"/>
              </w:rPr>
              <w:t>.) hour</w:t>
            </w:r>
            <w:r w:rsidRPr="00697F41">
              <w:rPr>
                <w:color w:val="000000"/>
              </w:rPr>
              <w:tab/>
              <w:t>+   Practical</w:t>
            </w:r>
            <w:r w:rsidRPr="00697F41">
              <w:rPr>
                <w:color w:val="000000"/>
              </w:rPr>
              <w:tab/>
              <w:t>(</w:t>
            </w:r>
            <w:r w:rsidR="001B04D5">
              <w:rPr>
                <w:color w:val="000000"/>
              </w:rPr>
              <w:t>1</w:t>
            </w:r>
            <w:r w:rsidRPr="00697F41">
              <w:rPr>
                <w:color w:val="000000"/>
              </w:rPr>
              <w:t xml:space="preserve">) hour    </w:t>
            </w:r>
          </w:p>
        </w:tc>
      </w:tr>
    </w:tbl>
    <w:p w:rsidR="00861704" w:rsidRDefault="00861704" w:rsidP="00861704">
      <w:pPr>
        <w:shd w:val="clear" w:color="auto" w:fill="FFFFFF"/>
        <w:bidi w:val="0"/>
        <w:spacing w:before="100" w:beforeAutospacing="1" w:after="100" w:afterAutospacing="1"/>
        <w:ind w:left="-180" w:right="-856"/>
        <w:rPr>
          <w:b/>
          <w:bCs/>
          <w:color w:val="000000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0"/>
      </w:tblGrid>
      <w:tr w:rsidR="007171D6" w:rsidRPr="00B94F89" w:rsidTr="0071688D">
        <w:tc>
          <w:tcPr>
            <w:tcW w:w="10440" w:type="dxa"/>
            <w:shd w:val="clear" w:color="auto" w:fill="D9D9D9"/>
          </w:tcPr>
          <w:p w:rsidR="007171D6" w:rsidRPr="00B94F89" w:rsidRDefault="007171D6" w:rsidP="00697F41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71688D">
              <w:rPr>
                <w:b/>
                <w:bCs/>
                <w:color w:val="000000"/>
              </w:rPr>
              <w:t>2-Overall Aim of the Course</w:t>
            </w:r>
          </w:p>
          <w:p w:rsidR="00FA0C31" w:rsidRDefault="0027714E" w:rsidP="00C806A9">
            <w:pPr>
              <w:bidi w:val="0"/>
              <w:spacing w:before="100" w:beforeAutospacing="1" w:after="100" w:afterAutospacing="1"/>
              <w:ind w:right="-856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By the end of this course, the student should be able to name, identify different classes of</w:t>
            </w:r>
          </w:p>
          <w:p w:rsidR="00FA0C31" w:rsidRDefault="0027714E" w:rsidP="00FA0C31">
            <w:pPr>
              <w:bidi w:val="0"/>
              <w:spacing w:before="100" w:beforeAutospacing="1" w:after="100" w:afterAutospacing="1"/>
              <w:ind w:right="-856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aromatic compounds in addition to </w:t>
            </w:r>
            <w:r w:rsidRPr="0027714E">
              <w:rPr>
                <w:b/>
                <w:bCs/>
                <w:color w:val="000000"/>
              </w:rPr>
              <w:t xml:space="preserve">understanding the basic theories and applications of </w:t>
            </w:r>
          </w:p>
          <w:p w:rsidR="00FA0C31" w:rsidRDefault="0027714E" w:rsidP="00FA0C31">
            <w:pPr>
              <w:bidi w:val="0"/>
              <w:spacing w:before="100" w:beforeAutospacing="1" w:after="100" w:afterAutospacing="1"/>
              <w:ind w:right="-856"/>
              <w:jc w:val="both"/>
              <w:rPr>
                <w:b/>
                <w:bCs/>
                <w:color w:val="000000"/>
              </w:rPr>
            </w:pPr>
            <w:r w:rsidRPr="0027714E">
              <w:rPr>
                <w:b/>
                <w:bCs/>
                <w:color w:val="000000"/>
              </w:rPr>
              <w:t>spectroscopy in organic chemistry.</w:t>
            </w:r>
            <w:r>
              <w:rPr>
                <w:b/>
                <w:bCs/>
                <w:color w:val="000000"/>
              </w:rPr>
              <w:t xml:space="preserve"> </w:t>
            </w:r>
            <w:r w:rsidR="0071688D" w:rsidRPr="0071688D">
              <w:rPr>
                <w:b/>
                <w:bCs/>
                <w:color w:val="000000"/>
              </w:rPr>
              <w:t>The students should be able to use the knowledge gained</w:t>
            </w:r>
            <w:r w:rsidR="0071688D">
              <w:rPr>
                <w:b/>
                <w:bCs/>
                <w:color w:val="000000"/>
              </w:rPr>
              <w:t xml:space="preserve"> to </w:t>
            </w:r>
          </w:p>
          <w:p w:rsidR="00FA0C31" w:rsidRDefault="0071688D" w:rsidP="00FA0C31">
            <w:pPr>
              <w:bidi w:val="0"/>
              <w:spacing w:before="100" w:beforeAutospacing="1" w:after="100" w:afterAutospacing="1"/>
              <w:ind w:right="-856"/>
              <w:jc w:val="both"/>
              <w:rPr>
                <w:b/>
                <w:bCs/>
                <w:color w:val="000000"/>
              </w:rPr>
            </w:pPr>
            <w:r w:rsidRPr="0071688D">
              <w:rPr>
                <w:b/>
                <w:bCs/>
                <w:color w:val="000000"/>
              </w:rPr>
              <w:t>interpret spectroscopic data and identify the chemical structure of an organic compound</w:t>
            </w:r>
            <w:r>
              <w:rPr>
                <w:b/>
                <w:bCs/>
                <w:color w:val="000000"/>
              </w:rPr>
              <w:t xml:space="preserve">. </w:t>
            </w:r>
          </w:p>
          <w:p w:rsidR="00FA0C31" w:rsidRDefault="0027714E" w:rsidP="00FA0C31">
            <w:pPr>
              <w:bidi w:val="0"/>
              <w:spacing w:before="100" w:beforeAutospacing="1" w:after="100" w:afterAutospacing="1"/>
              <w:ind w:right="-856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Through the knowledge and skills gained, </w:t>
            </w:r>
            <w:r w:rsidR="0071688D">
              <w:rPr>
                <w:b/>
                <w:bCs/>
                <w:color w:val="000000"/>
              </w:rPr>
              <w:t xml:space="preserve">students should be able to </w:t>
            </w:r>
            <w:r>
              <w:rPr>
                <w:b/>
                <w:bCs/>
                <w:color w:val="000000"/>
              </w:rPr>
              <w:t xml:space="preserve">differentiate between </w:t>
            </w:r>
          </w:p>
          <w:p w:rsidR="007171D6" w:rsidRDefault="0027714E" w:rsidP="00FA0C31">
            <w:pPr>
              <w:bidi w:val="0"/>
              <w:spacing w:before="100" w:beforeAutospacing="1" w:after="100" w:afterAutospacing="1"/>
              <w:ind w:right="-856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organic compounds</w:t>
            </w:r>
            <w:r w:rsidR="0071688D">
              <w:rPr>
                <w:b/>
                <w:bCs/>
                <w:color w:val="000000"/>
              </w:rPr>
              <w:t xml:space="preserve"> using chemical tests and spectroscopic methods.</w:t>
            </w:r>
          </w:p>
          <w:p w:rsidR="00C806A9" w:rsidRPr="00B94F89" w:rsidRDefault="00C806A9" w:rsidP="00C806A9">
            <w:pPr>
              <w:bidi w:val="0"/>
              <w:spacing w:before="100" w:beforeAutospacing="1" w:after="100" w:afterAutospacing="1"/>
              <w:ind w:right="-856"/>
              <w:jc w:val="both"/>
              <w:rPr>
                <w:b/>
                <w:bCs/>
                <w:color w:val="000000"/>
              </w:rPr>
            </w:pPr>
          </w:p>
        </w:tc>
      </w:tr>
      <w:tr w:rsidR="007171D6" w:rsidRPr="00B94F89" w:rsidTr="0071688D">
        <w:tc>
          <w:tcPr>
            <w:tcW w:w="10440" w:type="dxa"/>
            <w:shd w:val="clear" w:color="auto" w:fill="D9D9D9"/>
          </w:tcPr>
          <w:p w:rsidR="007171D6" w:rsidRPr="00B94F89" w:rsidRDefault="007171D6" w:rsidP="00697F41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</w:rPr>
            </w:pPr>
            <w:r w:rsidRPr="00B94F89">
              <w:rPr>
                <w:b/>
                <w:bCs/>
              </w:rPr>
              <w:t xml:space="preserve">3-Intended Learning Outcomes of the course (ILOs)  </w:t>
            </w:r>
          </w:p>
        </w:tc>
      </w:tr>
      <w:tr w:rsidR="007171D6" w:rsidRPr="00B94F89" w:rsidTr="0071688D">
        <w:tc>
          <w:tcPr>
            <w:tcW w:w="10440" w:type="dxa"/>
            <w:shd w:val="clear" w:color="auto" w:fill="auto"/>
          </w:tcPr>
          <w:p w:rsidR="007171D6" w:rsidRPr="00B94F89" w:rsidRDefault="007171D6" w:rsidP="00697F41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</w:rPr>
              <w:t>a. Knowledge and understanding</w:t>
            </w:r>
          </w:p>
          <w:p w:rsidR="007171D6" w:rsidRDefault="00FF508C" w:rsidP="00697F41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After completion of this course, the student should be able to:</w:t>
            </w:r>
          </w:p>
          <w:p w:rsidR="007F5981" w:rsidRDefault="00FF508C" w:rsidP="007F5981">
            <w:pPr>
              <w:bidi w:val="0"/>
              <w:ind w:right="-856"/>
              <w:rPr>
                <w:b/>
                <w:bCs/>
                <w:color w:val="000000"/>
              </w:rPr>
            </w:pPr>
            <w:r w:rsidRPr="00FF508C">
              <w:rPr>
                <w:b/>
                <w:bCs/>
                <w:color w:val="000000"/>
              </w:rPr>
              <w:t xml:space="preserve">a1- Demonstrate knowledge and understanding of </w:t>
            </w:r>
            <w:r w:rsidR="007F5981">
              <w:rPr>
                <w:b/>
                <w:bCs/>
                <w:color w:val="000000"/>
              </w:rPr>
              <w:t>principles of aromaticity</w:t>
            </w:r>
            <w:r w:rsidR="00650759">
              <w:rPr>
                <w:b/>
                <w:bCs/>
                <w:color w:val="000000"/>
              </w:rPr>
              <w:t xml:space="preserve"> and spectroscopy</w:t>
            </w:r>
            <w:r w:rsidR="007F5981">
              <w:rPr>
                <w:b/>
                <w:bCs/>
                <w:color w:val="000000"/>
              </w:rPr>
              <w:t xml:space="preserve"> </w:t>
            </w:r>
          </w:p>
          <w:p w:rsidR="007F5981" w:rsidRDefault="00FF508C" w:rsidP="007F5981">
            <w:pPr>
              <w:bidi w:val="0"/>
              <w:ind w:right="-856"/>
              <w:rPr>
                <w:b/>
                <w:bCs/>
                <w:color w:val="000000"/>
              </w:rPr>
            </w:pPr>
            <w:r w:rsidRPr="00FF508C">
              <w:rPr>
                <w:b/>
                <w:bCs/>
                <w:color w:val="000000"/>
              </w:rPr>
              <w:t xml:space="preserve"> a2- Describe different </w:t>
            </w:r>
            <w:r w:rsidR="007F5981">
              <w:rPr>
                <w:b/>
                <w:bCs/>
                <w:color w:val="000000"/>
              </w:rPr>
              <w:t xml:space="preserve">spectroscopic methods </w:t>
            </w:r>
          </w:p>
          <w:p w:rsidR="007171D6" w:rsidRDefault="00FF508C" w:rsidP="00650759">
            <w:pPr>
              <w:bidi w:val="0"/>
              <w:ind w:right="-856"/>
              <w:rPr>
                <w:b/>
                <w:bCs/>
                <w:color w:val="000000"/>
              </w:rPr>
            </w:pPr>
            <w:r w:rsidRPr="00FF508C">
              <w:rPr>
                <w:b/>
                <w:bCs/>
                <w:color w:val="000000"/>
              </w:rPr>
              <w:t xml:space="preserve"> a3- Enumerate types</w:t>
            </w:r>
            <w:r w:rsidR="00650759">
              <w:rPr>
                <w:b/>
                <w:bCs/>
                <w:color w:val="000000"/>
              </w:rPr>
              <w:t xml:space="preserve">, properties and chemical synthesis </w:t>
            </w:r>
            <w:r w:rsidRPr="00FF508C">
              <w:rPr>
                <w:b/>
                <w:bCs/>
                <w:color w:val="000000"/>
              </w:rPr>
              <w:t xml:space="preserve">of </w:t>
            </w:r>
            <w:r w:rsidR="007F5981">
              <w:rPr>
                <w:b/>
                <w:bCs/>
                <w:color w:val="000000"/>
              </w:rPr>
              <w:t>aromatic organic compounds</w:t>
            </w:r>
          </w:p>
          <w:p w:rsidR="00650759" w:rsidRPr="00B94F89" w:rsidRDefault="00650759" w:rsidP="00650759">
            <w:pPr>
              <w:bidi w:val="0"/>
              <w:ind w:right="-856"/>
              <w:rPr>
                <w:b/>
                <w:bCs/>
                <w:color w:val="000000"/>
              </w:rPr>
            </w:pPr>
          </w:p>
        </w:tc>
      </w:tr>
      <w:tr w:rsidR="007171D6" w:rsidRPr="00B94F89" w:rsidTr="0071688D">
        <w:tc>
          <w:tcPr>
            <w:tcW w:w="10440" w:type="dxa"/>
            <w:shd w:val="clear" w:color="auto" w:fill="auto"/>
          </w:tcPr>
          <w:p w:rsidR="007171D6" w:rsidRPr="00B94F89" w:rsidRDefault="007171D6" w:rsidP="005F305A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 xml:space="preserve">b. </w:t>
            </w:r>
            <w:r w:rsidR="005F305A" w:rsidRPr="005F305A">
              <w:rPr>
                <w:b/>
                <w:bCs/>
                <w:color w:val="000000"/>
              </w:rPr>
              <w:t>Professional and Practical Skills</w:t>
            </w:r>
          </w:p>
          <w:p w:rsidR="007F5981" w:rsidRPr="007F5981" w:rsidRDefault="007F5981" w:rsidP="007F5981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/>
              </w:rPr>
            </w:pPr>
            <w:r w:rsidRPr="007F5981">
              <w:rPr>
                <w:b/>
                <w:bCs/>
                <w:color w:val="000000"/>
              </w:rPr>
              <w:t>After completing this course, the student should be able to:</w:t>
            </w:r>
          </w:p>
          <w:p w:rsidR="007F5981" w:rsidRPr="007F5981" w:rsidRDefault="007F5981" w:rsidP="00C114CE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</w:t>
            </w:r>
            <w:r w:rsidRPr="007F5981">
              <w:rPr>
                <w:b/>
                <w:bCs/>
                <w:color w:val="000000"/>
              </w:rPr>
              <w:t xml:space="preserve">1- </w:t>
            </w:r>
            <w:r>
              <w:rPr>
                <w:b/>
                <w:bCs/>
                <w:color w:val="000000"/>
              </w:rPr>
              <w:t xml:space="preserve">Use the suitable spectroscopic method </w:t>
            </w:r>
            <w:r w:rsidR="00C114CE">
              <w:rPr>
                <w:b/>
                <w:bCs/>
                <w:color w:val="000000"/>
              </w:rPr>
              <w:t>differentiating between different organic classes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7F5981" w:rsidRPr="007F5981" w:rsidRDefault="007F5981" w:rsidP="00C114CE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</w:t>
            </w:r>
            <w:r w:rsidRPr="007F5981">
              <w:rPr>
                <w:b/>
                <w:bCs/>
                <w:color w:val="000000"/>
              </w:rPr>
              <w:t xml:space="preserve">2- </w:t>
            </w:r>
            <w:r w:rsidR="00C114CE">
              <w:rPr>
                <w:b/>
                <w:bCs/>
                <w:color w:val="000000"/>
              </w:rPr>
              <w:t xml:space="preserve">interpret data obtained from IR, </w:t>
            </w:r>
            <w:r w:rsidR="00C114CE" w:rsidRPr="00C114CE">
              <w:rPr>
                <w:b/>
                <w:bCs/>
                <w:color w:val="000000"/>
                <w:vertAlign w:val="superscript"/>
              </w:rPr>
              <w:t>1</w:t>
            </w:r>
            <w:r w:rsidR="00C114CE">
              <w:rPr>
                <w:b/>
                <w:bCs/>
                <w:color w:val="000000"/>
              </w:rPr>
              <w:t xml:space="preserve">HNMR, </w:t>
            </w:r>
            <w:r w:rsidR="00C114CE" w:rsidRPr="00C114CE">
              <w:rPr>
                <w:b/>
                <w:bCs/>
                <w:color w:val="000000"/>
                <w:vertAlign w:val="superscript"/>
              </w:rPr>
              <w:t>13</w:t>
            </w:r>
            <w:r w:rsidR="00C114CE">
              <w:rPr>
                <w:b/>
                <w:bCs/>
                <w:color w:val="000000"/>
              </w:rPr>
              <w:t xml:space="preserve">CNMR charts. </w:t>
            </w:r>
          </w:p>
          <w:p w:rsidR="007171D6" w:rsidRDefault="007F5981" w:rsidP="007F5981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</w:t>
            </w:r>
            <w:r w:rsidRPr="007F5981">
              <w:rPr>
                <w:b/>
                <w:bCs/>
                <w:color w:val="000000"/>
              </w:rPr>
              <w:t>3-</w:t>
            </w:r>
            <w:r>
              <w:rPr>
                <w:b/>
                <w:bCs/>
                <w:color w:val="000000"/>
              </w:rPr>
              <w:t xml:space="preserve"> </w:t>
            </w:r>
            <w:r w:rsidRPr="007F5981">
              <w:rPr>
                <w:b/>
                <w:bCs/>
                <w:color w:val="000000"/>
              </w:rPr>
              <w:t xml:space="preserve">Handle samples, reagents and </w:t>
            </w:r>
            <w:r>
              <w:rPr>
                <w:b/>
                <w:bCs/>
                <w:color w:val="000000"/>
              </w:rPr>
              <w:t>other chemicals</w:t>
            </w:r>
            <w:r w:rsidRPr="007F5981">
              <w:rPr>
                <w:b/>
                <w:bCs/>
                <w:color w:val="000000"/>
              </w:rPr>
              <w:t xml:space="preserve"> safely.</w:t>
            </w:r>
          </w:p>
          <w:p w:rsidR="00C114CE" w:rsidRDefault="00650759" w:rsidP="00C114CE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b</w:t>
            </w:r>
            <w:r w:rsidR="00C114CE">
              <w:rPr>
                <w:b/>
                <w:bCs/>
                <w:color w:val="000000"/>
              </w:rPr>
              <w:t>4- identify different organic compounds using chemical tests</w:t>
            </w:r>
          </w:p>
          <w:p w:rsidR="007F5981" w:rsidRPr="00B94F89" w:rsidRDefault="007F5981" w:rsidP="00650759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171D6" w:rsidRPr="00B94F89" w:rsidTr="0071688D">
        <w:tc>
          <w:tcPr>
            <w:tcW w:w="10440" w:type="dxa"/>
            <w:shd w:val="clear" w:color="auto" w:fill="auto"/>
          </w:tcPr>
          <w:p w:rsidR="007171D6" w:rsidRPr="00B94F89" w:rsidRDefault="007171D6" w:rsidP="005F305A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lastRenderedPageBreak/>
              <w:t xml:space="preserve">c. </w:t>
            </w:r>
            <w:r w:rsidR="005F305A" w:rsidRPr="00B94F89">
              <w:rPr>
                <w:b/>
                <w:bCs/>
                <w:color w:val="000000"/>
              </w:rPr>
              <w:t>Intellectual Skills</w:t>
            </w:r>
          </w:p>
          <w:p w:rsidR="00C114CE" w:rsidRDefault="00C114CE" w:rsidP="00697F41">
            <w:pPr>
              <w:bidi w:val="0"/>
              <w:ind w:right="-856"/>
              <w:rPr>
                <w:b/>
                <w:bCs/>
                <w:color w:val="000000"/>
              </w:rPr>
            </w:pPr>
            <w:r w:rsidRPr="00C114CE">
              <w:rPr>
                <w:b/>
                <w:bCs/>
                <w:color w:val="000000"/>
              </w:rPr>
              <w:t xml:space="preserve">After completing this course, the student should be able to: </w:t>
            </w:r>
          </w:p>
          <w:p w:rsidR="00C114CE" w:rsidRDefault="00C114CE" w:rsidP="00D55612">
            <w:pPr>
              <w:bidi w:val="0"/>
              <w:ind w:right="-856"/>
              <w:rPr>
                <w:b/>
                <w:bCs/>
                <w:color w:val="000000"/>
              </w:rPr>
            </w:pPr>
            <w:r w:rsidRPr="00C114CE">
              <w:rPr>
                <w:b/>
                <w:bCs/>
                <w:color w:val="000000"/>
              </w:rPr>
              <w:t xml:space="preserve">b1- Apply spectroscopic method for </w:t>
            </w:r>
            <w:r>
              <w:rPr>
                <w:b/>
                <w:bCs/>
                <w:color w:val="000000"/>
              </w:rPr>
              <w:t xml:space="preserve">organic compound </w:t>
            </w:r>
            <w:r w:rsidR="00D55612">
              <w:rPr>
                <w:b/>
                <w:bCs/>
                <w:color w:val="000000"/>
              </w:rPr>
              <w:t xml:space="preserve">identification </w:t>
            </w:r>
          </w:p>
          <w:p w:rsidR="00C114CE" w:rsidRDefault="00C114CE" w:rsidP="00D55612">
            <w:pPr>
              <w:bidi w:val="0"/>
              <w:ind w:right="-856"/>
              <w:rPr>
                <w:b/>
                <w:bCs/>
                <w:color w:val="000000"/>
              </w:rPr>
            </w:pPr>
            <w:r w:rsidRPr="00C114CE">
              <w:rPr>
                <w:b/>
                <w:bCs/>
                <w:color w:val="000000"/>
              </w:rPr>
              <w:t xml:space="preserve">b2- Suggest suitable </w:t>
            </w:r>
            <w:r>
              <w:rPr>
                <w:b/>
                <w:bCs/>
                <w:color w:val="000000"/>
              </w:rPr>
              <w:t>chemical test</w:t>
            </w:r>
            <w:r w:rsidR="00D55612">
              <w:rPr>
                <w:b/>
                <w:bCs/>
                <w:color w:val="000000"/>
              </w:rPr>
              <w:t xml:space="preserve"> for</w:t>
            </w:r>
            <w:r>
              <w:rPr>
                <w:b/>
                <w:bCs/>
                <w:color w:val="000000"/>
              </w:rPr>
              <w:t xml:space="preserve"> </w:t>
            </w:r>
            <w:r w:rsidR="00D55612">
              <w:rPr>
                <w:b/>
                <w:bCs/>
                <w:color w:val="000000"/>
              </w:rPr>
              <w:t>organic compound separation</w:t>
            </w:r>
          </w:p>
          <w:p w:rsidR="007171D6" w:rsidRPr="00B94F89" w:rsidRDefault="00C114CE" w:rsidP="00C114CE">
            <w:pPr>
              <w:bidi w:val="0"/>
              <w:ind w:right="-856"/>
              <w:rPr>
                <w:b/>
                <w:bCs/>
                <w:color w:val="000000"/>
              </w:rPr>
            </w:pPr>
            <w:r w:rsidRPr="00C114CE">
              <w:rPr>
                <w:b/>
                <w:bCs/>
                <w:color w:val="000000"/>
              </w:rPr>
              <w:t xml:space="preserve">b3- compare between different </w:t>
            </w:r>
            <w:r>
              <w:rPr>
                <w:b/>
                <w:bCs/>
                <w:color w:val="000000"/>
              </w:rPr>
              <w:t>classes of aromatic compounds</w:t>
            </w:r>
          </w:p>
          <w:p w:rsidR="007171D6" w:rsidRPr="00B94F89" w:rsidRDefault="007171D6" w:rsidP="0065075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</w:p>
        </w:tc>
      </w:tr>
      <w:tr w:rsidR="007171D6" w:rsidRPr="00B94F89" w:rsidTr="0071688D">
        <w:tc>
          <w:tcPr>
            <w:tcW w:w="10440" w:type="dxa"/>
            <w:shd w:val="clear" w:color="auto" w:fill="auto"/>
          </w:tcPr>
          <w:p w:rsidR="007171D6" w:rsidRPr="00B94F89" w:rsidRDefault="007171D6" w:rsidP="00697F41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d. General and Transferable Skills</w:t>
            </w:r>
          </w:p>
          <w:p w:rsidR="00D55612" w:rsidRPr="00D55612" w:rsidRDefault="00D55612" w:rsidP="00D55612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/>
              </w:rPr>
            </w:pPr>
            <w:r w:rsidRPr="00D55612">
              <w:rPr>
                <w:b/>
                <w:bCs/>
                <w:color w:val="000000"/>
              </w:rPr>
              <w:t>By the end of this course, the student should be able to:</w:t>
            </w:r>
          </w:p>
          <w:p w:rsidR="00D55612" w:rsidRPr="00502716" w:rsidRDefault="00D55612" w:rsidP="00502716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/>
              </w:rPr>
            </w:pPr>
            <w:r w:rsidRPr="00D55612">
              <w:rPr>
                <w:b/>
                <w:bCs/>
                <w:color w:val="000000"/>
              </w:rPr>
              <w:t xml:space="preserve">d1- </w:t>
            </w:r>
            <w:r w:rsidRPr="00502716">
              <w:rPr>
                <w:b/>
                <w:bCs/>
                <w:color w:val="000000"/>
              </w:rPr>
              <w:t>Demonstrate</w:t>
            </w:r>
            <w:r w:rsidR="00DD256B" w:rsidRPr="00502716">
              <w:rPr>
                <w:b/>
                <w:bCs/>
                <w:lang w:bidi="ar-EG"/>
              </w:rPr>
              <w:t xml:space="preserve"> time management ability </w:t>
            </w:r>
            <w:r w:rsidR="00650759" w:rsidRPr="00502716">
              <w:rPr>
                <w:b/>
                <w:bCs/>
                <w:lang w:bidi="ar-EG"/>
              </w:rPr>
              <w:t>and decision-making skills</w:t>
            </w:r>
            <w:r w:rsidRPr="00502716">
              <w:rPr>
                <w:b/>
                <w:bCs/>
                <w:color w:val="000000"/>
              </w:rPr>
              <w:t>.</w:t>
            </w:r>
          </w:p>
          <w:p w:rsidR="007171D6" w:rsidRDefault="00D55612" w:rsidP="00502716">
            <w:pPr>
              <w:bidi w:val="0"/>
              <w:spacing w:after="100" w:afterAutospacing="1"/>
              <w:ind w:right="-856"/>
              <w:rPr>
                <w:b/>
                <w:bCs/>
                <w:color w:val="000000"/>
              </w:rPr>
            </w:pPr>
            <w:r w:rsidRPr="00502716">
              <w:rPr>
                <w:b/>
                <w:bCs/>
                <w:color w:val="000000"/>
              </w:rPr>
              <w:t xml:space="preserve">d2- Use </w:t>
            </w:r>
            <w:r w:rsidR="00502716" w:rsidRPr="00502716">
              <w:rPr>
                <w:b/>
                <w:bCs/>
                <w:color w:val="000000"/>
              </w:rPr>
              <w:t xml:space="preserve">critical thinking in </w:t>
            </w:r>
            <w:r w:rsidR="00502716" w:rsidRPr="00502716">
              <w:rPr>
                <w:b/>
                <w:bCs/>
                <w:lang w:bidi="ar-EG"/>
              </w:rPr>
              <w:t>problem-solving</w:t>
            </w:r>
            <w:r w:rsidRPr="00502716">
              <w:rPr>
                <w:b/>
                <w:bCs/>
                <w:color w:val="000000"/>
              </w:rPr>
              <w:t>.</w:t>
            </w:r>
          </w:p>
          <w:p w:rsidR="00502716" w:rsidRPr="00B94F89" w:rsidRDefault="00502716" w:rsidP="00502716">
            <w:pPr>
              <w:bidi w:val="0"/>
              <w:spacing w:after="100" w:afterAutospacing="1"/>
              <w:ind w:right="-856"/>
              <w:rPr>
                <w:b/>
                <w:bCs/>
                <w:color w:val="000000"/>
              </w:rPr>
            </w:pPr>
          </w:p>
        </w:tc>
      </w:tr>
    </w:tbl>
    <w:p w:rsidR="007171D6" w:rsidRDefault="007171D6" w:rsidP="007171D6">
      <w:pPr>
        <w:shd w:val="clear" w:color="auto" w:fill="FFFFFF"/>
        <w:bidi w:val="0"/>
        <w:spacing w:before="100" w:beforeAutospacing="1" w:after="100" w:afterAutospacing="1"/>
        <w:ind w:left="-180" w:right="-856"/>
        <w:rPr>
          <w:b/>
          <w:bCs/>
          <w:color w:val="00000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3"/>
        <w:gridCol w:w="1701"/>
        <w:gridCol w:w="1701"/>
      </w:tblGrid>
      <w:tr w:rsidR="007171D6" w:rsidRPr="00AA0D48" w:rsidTr="00697F41">
        <w:trPr>
          <w:tblHeader/>
        </w:trPr>
        <w:tc>
          <w:tcPr>
            <w:tcW w:w="10065" w:type="dxa"/>
            <w:gridSpan w:val="3"/>
            <w:shd w:val="clear" w:color="auto" w:fill="E6E6E6"/>
            <w:vAlign w:val="center"/>
          </w:tcPr>
          <w:p w:rsidR="007171D6" w:rsidRDefault="007171D6" w:rsidP="001B04D5">
            <w:pPr>
              <w:jc w:val="right"/>
              <w:rPr>
                <w:b/>
                <w:bCs/>
                <w:lang w:bidi="ar-EG"/>
              </w:rPr>
            </w:pPr>
            <w:r w:rsidRPr="00B94F89">
              <w:rPr>
                <w:b/>
                <w:bCs/>
              </w:rPr>
              <w:t>4-Course Contents</w:t>
            </w:r>
          </w:p>
        </w:tc>
      </w:tr>
      <w:tr w:rsidR="007171D6" w:rsidRPr="00AA0D48" w:rsidTr="007171D6">
        <w:trPr>
          <w:tblHeader/>
        </w:trPr>
        <w:tc>
          <w:tcPr>
            <w:tcW w:w="6663" w:type="dxa"/>
            <w:vMerge w:val="restart"/>
            <w:shd w:val="clear" w:color="auto" w:fill="E6E6E6"/>
            <w:vAlign w:val="center"/>
          </w:tcPr>
          <w:p w:rsidR="007171D6" w:rsidRPr="001B04D5" w:rsidRDefault="007171D6" w:rsidP="001B04D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EG"/>
              </w:rPr>
            </w:pPr>
            <w:r w:rsidRPr="001B04D5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bidi="ar-EG"/>
              </w:rPr>
              <w:t>Topics</w:t>
            </w:r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:rsidR="007171D6" w:rsidRPr="001B04D5" w:rsidRDefault="007171D6" w:rsidP="001B04D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No. of hours</w:t>
            </w:r>
          </w:p>
        </w:tc>
      </w:tr>
      <w:tr w:rsidR="007171D6" w:rsidRPr="00AA0D48" w:rsidTr="007171D6">
        <w:trPr>
          <w:tblHeader/>
        </w:trPr>
        <w:tc>
          <w:tcPr>
            <w:tcW w:w="6663" w:type="dxa"/>
            <w:vMerge/>
            <w:shd w:val="clear" w:color="auto" w:fill="E6E6E6"/>
            <w:vAlign w:val="center"/>
          </w:tcPr>
          <w:p w:rsidR="007171D6" w:rsidRPr="001B04D5" w:rsidRDefault="007171D6" w:rsidP="001B04D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bidi="ar-EG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7171D6" w:rsidRPr="001B04D5" w:rsidRDefault="007171D6" w:rsidP="001B04D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Tutorial / Practical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7171D6" w:rsidRPr="001B04D5" w:rsidRDefault="007171D6" w:rsidP="001B04D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Lecture</w:t>
            </w: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bidi w:val="0"/>
              <w:ind w:left="360"/>
              <w:rPr>
                <w:rFonts w:asciiTheme="majorBidi" w:hAnsiTheme="majorBidi" w:cstheme="majorBidi"/>
                <w:spacing w:val="-2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spacing w:val="-2"/>
                <w:sz w:val="22"/>
                <w:szCs w:val="22"/>
              </w:rPr>
              <w:t>The Concept of Aromaticity and Aromatic compounds , Huckel`s Rule for Aromaticity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bidi w:val="0"/>
              <w:ind w:left="360"/>
              <w:rPr>
                <w:rFonts w:asciiTheme="majorBidi" w:hAnsiTheme="majorBidi" w:cstheme="majorBidi"/>
                <w:spacing w:val="-2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spacing w:val="-2"/>
                <w:sz w:val="22"/>
                <w:szCs w:val="22"/>
              </w:rPr>
              <w:t>Electrophilic aromatic substitution reactions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bidi w:val="0"/>
              <w:ind w:left="360"/>
              <w:rPr>
                <w:rFonts w:asciiTheme="majorBidi" w:hAnsiTheme="majorBidi" w:cstheme="majorBidi"/>
                <w:color w:val="292526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spacing w:val="-2"/>
                <w:sz w:val="22"/>
                <w:szCs w:val="22"/>
              </w:rPr>
              <w:t>Effect of substituents on reactivity and orientation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bidi w:val="0"/>
              <w:ind w:left="360"/>
              <w:rPr>
                <w:rFonts w:asciiTheme="majorBidi" w:hAnsiTheme="majorBidi" w:cstheme="majorBidi"/>
                <w:color w:val="292526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spacing w:val="-2"/>
                <w:sz w:val="22"/>
                <w:szCs w:val="22"/>
              </w:rPr>
              <w:t>Alkylbenzene,  Aryl Halides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bidi w:val="0"/>
              <w:ind w:left="360"/>
              <w:rPr>
                <w:rFonts w:asciiTheme="majorBidi" w:hAnsiTheme="majorBidi" w:cstheme="majorBidi"/>
                <w:spacing w:val="-2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Aromatic amines 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bidi w:val="0"/>
              <w:ind w:left="360"/>
              <w:rPr>
                <w:rFonts w:asciiTheme="majorBidi" w:hAnsiTheme="majorBidi" w:cstheme="majorBidi"/>
                <w:spacing w:val="-2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spacing w:val="-2"/>
                <w:sz w:val="22"/>
                <w:szCs w:val="22"/>
              </w:rPr>
              <w:t>Phenols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bidi w:val="0"/>
              <w:ind w:left="360"/>
              <w:rPr>
                <w:rFonts w:asciiTheme="majorBidi" w:hAnsiTheme="majorBidi" w:cstheme="majorBidi"/>
                <w:spacing w:val="-2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spacing w:val="-2"/>
                <w:sz w:val="22"/>
                <w:szCs w:val="22"/>
              </w:rPr>
              <w:t>Aromatic carbonyl compounds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bidi w:val="0"/>
              <w:ind w:left="360"/>
              <w:jc w:val="both"/>
              <w:rPr>
                <w:rFonts w:asciiTheme="majorBidi" w:hAnsiTheme="majorBidi" w:cstheme="majorBidi"/>
                <w:color w:val="292526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color w:val="292526"/>
                <w:sz w:val="22"/>
                <w:szCs w:val="22"/>
              </w:rPr>
              <w:t>Ultraviolet spectroscopy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bidi w:val="0"/>
              <w:ind w:left="360"/>
              <w:jc w:val="both"/>
              <w:rPr>
                <w:rFonts w:asciiTheme="majorBidi" w:hAnsiTheme="majorBidi" w:cstheme="majorBidi"/>
                <w:color w:val="292526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color w:val="292526"/>
                <w:sz w:val="22"/>
                <w:szCs w:val="22"/>
              </w:rPr>
              <w:t>Infra-red spectroscopy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bidi w:val="0"/>
              <w:ind w:left="360"/>
              <w:jc w:val="both"/>
              <w:rPr>
                <w:rFonts w:asciiTheme="majorBidi" w:hAnsiTheme="majorBidi" w:cstheme="majorBidi"/>
                <w:color w:val="292526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color w:val="292526"/>
                <w:sz w:val="22"/>
                <w:szCs w:val="22"/>
                <w:vertAlign w:val="superscript"/>
              </w:rPr>
              <w:t>1</w:t>
            </w:r>
            <w:r w:rsidRPr="001B04D5">
              <w:rPr>
                <w:rFonts w:asciiTheme="majorBidi" w:hAnsiTheme="majorBidi" w:cstheme="majorBidi"/>
                <w:color w:val="292526"/>
                <w:sz w:val="22"/>
                <w:szCs w:val="22"/>
              </w:rPr>
              <w:t>H-NMR spectroscopy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bidi w:val="0"/>
              <w:ind w:left="360"/>
              <w:jc w:val="both"/>
              <w:rPr>
                <w:rFonts w:asciiTheme="majorBidi" w:hAnsiTheme="majorBidi" w:cstheme="majorBidi"/>
                <w:color w:val="292526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color w:val="292526"/>
                <w:sz w:val="22"/>
                <w:szCs w:val="22"/>
                <w:vertAlign w:val="superscript"/>
              </w:rPr>
              <w:t>13</w:t>
            </w:r>
            <w:r w:rsidRPr="001B04D5">
              <w:rPr>
                <w:rFonts w:asciiTheme="majorBidi" w:hAnsiTheme="majorBidi" w:cstheme="majorBidi"/>
                <w:color w:val="292526"/>
                <w:sz w:val="22"/>
                <w:szCs w:val="22"/>
              </w:rPr>
              <w:t>C-NMR spectroscopy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bidi w:val="0"/>
              <w:ind w:left="360"/>
              <w:jc w:val="both"/>
              <w:rPr>
                <w:rFonts w:asciiTheme="majorBidi" w:hAnsiTheme="majorBidi" w:cstheme="majorBidi"/>
                <w:color w:val="292526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color w:val="292526"/>
                <w:sz w:val="22"/>
                <w:szCs w:val="22"/>
              </w:rPr>
              <w:t>Mass spectroscopy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ind w:left="149"/>
              <w:jc w:val="right"/>
              <w:rPr>
                <w:rFonts w:asciiTheme="majorBidi" w:hAnsiTheme="majorBidi" w:cstheme="majorBidi"/>
                <w:color w:val="292526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color w:val="292526"/>
                <w:sz w:val="22"/>
                <w:szCs w:val="22"/>
              </w:rPr>
              <w:t>Identification of aromatic alcohols and aldehydes</w:t>
            </w:r>
          </w:p>
        </w:tc>
        <w:tc>
          <w:tcPr>
            <w:tcW w:w="1701" w:type="dxa"/>
          </w:tcPr>
          <w:p w:rsidR="001B04D5" w:rsidRPr="001B04D5" w:rsidRDefault="001B04D5" w:rsidP="000C7BB7">
            <w:pPr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1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ind w:left="149"/>
              <w:jc w:val="right"/>
              <w:rPr>
                <w:rFonts w:asciiTheme="majorBidi" w:hAnsiTheme="majorBidi" w:cstheme="majorBidi"/>
                <w:color w:val="292526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color w:val="292526"/>
                <w:sz w:val="22"/>
                <w:szCs w:val="22"/>
              </w:rPr>
              <w:t>Identification of phenols</w:t>
            </w:r>
          </w:p>
        </w:tc>
        <w:tc>
          <w:tcPr>
            <w:tcW w:w="1701" w:type="dxa"/>
          </w:tcPr>
          <w:p w:rsidR="001B04D5" w:rsidRPr="001B04D5" w:rsidRDefault="001B04D5" w:rsidP="000C7BB7">
            <w:pPr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1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ind w:left="149"/>
              <w:jc w:val="right"/>
              <w:rPr>
                <w:rFonts w:asciiTheme="majorBidi" w:hAnsiTheme="majorBidi" w:cstheme="majorBidi"/>
                <w:color w:val="292526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color w:val="292526"/>
                <w:sz w:val="22"/>
                <w:szCs w:val="22"/>
              </w:rPr>
              <w:t>Identification of aromatic carboxylic acids, derivatives (esters)</w:t>
            </w:r>
          </w:p>
        </w:tc>
        <w:tc>
          <w:tcPr>
            <w:tcW w:w="1701" w:type="dxa"/>
          </w:tcPr>
          <w:p w:rsidR="001B04D5" w:rsidRPr="001B04D5" w:rsidRDefault="001B04D5" w:rsidP="000C7BB7">
            <w:pPr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ind w:left="149"/>
              <w:jc w:val="right"/>
              <w:rPr>
                <w:rFonts w:asciiTheme="majorBidi" w:hAnsiTheme="majorBidi" w:cstheme="majorBidi"/>
                <w:color w:val="292526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color w:val="292526"/>
                <w:sz w:val="22"/>
                <w:szCs w:val="22"/>
              </w:rPr>
              <w:t>Identification of aromatic amines, amine salts, diazodization reactions</w:t>
            </w:r>
          </w:p>
        </w:tc>
        <w:tc>
          <w:tcPr>
            <w:tcW w:w="1701" w:type="dxa"/>
          </w:tcPr>
          <w:p w:rsidR="001B04D5" w:rsidRPr="001B04D5" w:rsidRDefault="001B04D5" w:rsidP="000C7BB7">
            <w:pPr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ind w:left="149"/>
              <w:jc w:val="right"/>
              <w:rPr>
                <w:rFonts w:asciiTheme="majorBidi" w:hAnsiTheme="majorBidi" w:cstheme="majorBidi"/>
                <w:color w:val="292526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color w:val="292526"/>
                <w:sz w:val="22"/>
                <w:szCs w:val="22"/>
              </w:rPr>
              <w:t>Identification of aromatic hydrocarbons</w:t>
            </w:r>
          </w:p>
        </w:tc>
        <w:tc>
          <w:tcPr>
            <w:tcW w:w="1701" w:type="dxa"/>
          </w:tcPr>
          <w:p w:rsidR="001B04D5" w:rsidRPr="001B04D5" w:rsidRDefault="001B04D5" w:rsidP="000C7BB7">
            <w:pPr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1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ind w:left="149"/>
              <w:jc w:val="right"/>
              <w:rPr>
                <w:rFonts w:asciiTheme="majorBidi" w:hAnsiTheme="majorBidi" w:cstheme="majorBidi"/>
                <w:color w:val="292526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color w:val="292526"/>
                <w:sz w:val="22"/>
                <w:szCs w:val="22"/>
              </w:rPr>
              <w:t>Identification of poly nuclear aromatic compounds</w:t>
            </w:r>
          </w:p>
        </w:tc>
        <w:tc>
          <w:tcPr>
            <w:tcW w:w="1701" w:type="dxa"/>
          </w:tcPr>
          <w:p w:rsidR="001B04D5" w:rsidRPr="001B04D5" w:rsidRDefault="001B04D5" w:rsidP="000C7BB7">
            <w:pPr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1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</w:tr>
      <w:tr w:rsidR="001B04D5" w:rsidRPr="00AA0D48" w:rsidTr="007171D6">
        <w:tc>
          <w:tcPr>
            <w:tcW w:w="6663" w:type="dxa"/>
            <w:shd w:val="pct10" w:color="auto" w:fill="auto"/>
          </w:tcPr>
          <w:p w:rsidR="001B04D5" w:rsidRPr="001B04D5" w:rsidRDefault="001B04D5" w:rsidP="001B04D5">
            <w:pPr>
              <w:pStyle w:val="ListParagraph"/>
              <w:ind w:left="149"/>
              <w:jc w:val="right"/>
              <w:rPr>
                <w:rFonts w:asciiTheme="majorBidi" w:hAnsiTheme="majorBidi" w:cstheme="majorBidi"/>
                <w:color w:val="292526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color w:val="292526"/>
                <w:sz w:val="22"/>
                <w:szCs w:val="22"/>
              </w:rPr>
              <w:t>Revision and assessments</w:t>
            </w:r>
          </w:p>
        </w:tc>
        <w:tc>
          <w:tcPr>
            <w:tcW w:w="1701" w:type="dxa"/>
          </w:tcPr>
          <w:p w:rsidR="001B04D5" w:rsidRPr="001B04D5" w:rsidRDefault="001B04D5" w:rsidP="000C7BB7">
            <w:pPr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3</w:t>
            </w:r>
          </w:p>
        </w:tc>
        <w:tc>
          <w:tcPr>
            <w:tcW w:w="1701" w:type="dxa"/>
          </w:tcPr>
          <w:p w:rsidR="001B04D5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</w:tr>
      <w:tr w:rsidR="007171D6" w:rsidRPr="00AA0D48" w:rsidTr="007171D6">
        <w:tc>
          <w:tcPr>
            <w:tcW w:w="6663" w:type="dxa"/>
            <w:shd w:val="pct10" w:color="auto" w:fill="auto"/>
          </w:tcPr>
          <w:p w:rsidR="007171D6" w:rsidRPr="001B04D5" w:rsidRDefault="007171D6" w:rsidP="001B04D5">
            <w:pPr>
              <w:tabs>
                <w:tab w:val="left" w:pos="1335"/>
              </w:tabs>
              <w:ind w:left="252" w:hanging="180"/>
              <w:rPr>
                <w:rFonts w:asciiTheme="majorBidi" w:hAnsiTheme="majorBidi" w:cstheme="majorBidi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</w:rPr>
              <w:t>Total</w:t>
            </w:r>
          </w:p>
        </w:tc>
        <w:tc>
          <w:tcPr>
            <w:tcW w:w="1701" w:type="dxa"/>
          </w:tcPr>
          <w:p w:rsidR="007171D6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7171D6" w:rsidRPr="001B04D5" w:rsidRDefault="001B04D5" w:rsidP="001B04D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24</w:t>
            </w:r>
          </w:p>
        </w:tc>
      </w:tr>
    </w:tbl>
    <w:p w:rsidR="007171D6" w:rsidRDefault="007171D6" w:rsidP="007171D6">
      <w:pPr>
        <w:shd w:val="clear" w:color="auto" w:fill="FFFFFF"/>
        <w:bidi w:val="0"/>
        <w:spacing w:before="100" w:beforeAutospacing="1" w:after="100" w:afterAutospacing="1"/>
        <w:ind w:left="-180" w:right="-856"/>
        <w:rPr>
          <w:b/>
          <w:bCs/>
          <w:color w:val="00000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7171D6" w:rsidTr="00697F41">
        <w:tc>
          <w:tcPr>
            <w:tcW w:w="10065" w:type="dxa"/>
            <w:shd w:val="clear" w:color="auto" w:fill="D9D9D9"/>
          </w:tcPr>
          <w:p w:rsidR="007171D6" w:rsidRPr="00B94F89" w:rsidRDefault="00502716" w:rsidP="007171D6">
            <w:pPr>
              <w:bidi w:val="0"/>
              <w:spacing w:before="100" w:beforeAutospacing="1" w:after="100" w:afterAutospacing="1"/>
              <w:ind w:left="322" w:right="-104" w:hanging="32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</w:t>
            </w:r>
            <w:r w:rsidR="007171D6" w:rsidRPr="00B94F89">
              <w:rPr>
                <w:b/>
                <w:bCs/>
                <w:color w:val="000000"/>
              </w:rPr>
              <w:t>-</w:t>
            </w:r>
            <w:r w:rsidR="007171D6" w:rsidRPr="00B94F89">
              <w:rPr>
                <w:b/>
                <w:bCs/>
              </w:rPr>
              <w:t xml:space="preserve"> Teaching and learning Methods </w:t>
            </w:r>
          </w:p>
          <w:p w:rsidR="00502716" w:rsidRDefault="00502716" w:rsidP="00502716">
            <w:pPr>
              <w:tabs>
                <w:tab w:val="left" w:pos="5520"/>
              </w:tabs>
              <w:bidi w:val="0"/>
              <w:rPr>
                <w:lang w:bidi="ar-EG"/>
              </w:rPr>
            </w:pPr>
            <w:r w:rsidRPr="00B24D46">
              <w:rPr>
                <w:lang w:bidi="ar-EG"/>
              </w:rPr>
              <w:t>Lectures</w:t>
            </w:r>
          </w:p>
          <w:p w:rsidR="00502716" w:rsidRPr="00B24D46" w:rsidRDefault="00502716" w:rsidP="00502716">
            <w:pPr>
              <w:tabs>
                <w:tab w:val="left" w:pos="5520"/>
              </w:tabs>
              <w:bidi w:val="0"/>
              <w:rPr>
                <w:lang w:bidi="ar-EG"/>
              </w:rPr>
            </w:pPr>
            <w:r w:rsidRPr="00B24D46">
              <w:rPr>
                <w:lang w:bidi="ar-EG"/>
              </w:rPr>
              <w:t>Practical sessions</w:t>
            </w:r>
          </w:p>
          <w:p w:rsidR="00502716" w:rsidRDefault="00502716" w:rsidP="00502716">
            <w:pPr>
              <w:tabs>
                <w:tab w:val="left" w:pos="5520"/>
              </w:tabs>
              <w:bidi w:val="0"/>
              <w:rPr>
                <w:lang w:bidi="ar-EG"/>
              </w:rPr>
            </w:pPr>
            <w:r w:rsidRPr="00B24D46">
              <w:rPr>
                <w:lang w:bidi="ar-EG"/>
              </w:rPr>
              <w:t>home exercises</w:t>
            </w:r>
          </w:p>
          <w:p w:rsidR="007171D6" w:rsidRPr="00502716" w:rsidRDefault="00502716" w:rsidP="00502716">
            <w:pPr>
              <w:tabs>
                <w:tab w:val="left" w:pos="5520"/>
              </w:tabs>
              <w:bidi w:val="0"/>
              <w:rPr>
                <w:lang w:bidi="ar-EG"/>
              </w:rPr>
            </w:pPr>
            <w:r w:rsidRPr="00B24D46">
              <w:rPr>
                <w:lang w:bidi="ar-EG"/>
              </w:rPr>
              <w:t>Problem solving and working in groups</w:t>
            </w:r>
          </w:p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</w:p>
        </w:tc>
      </w:tr>
      <w:tr w:rsidR="007171D6" w:rsidTr="00697F41">
        <w:tc>
          <w:tcPr>
            <w:tcW w:w="10065" w:type="dxa"/>
            <w:shd w:val="clear" w:color="auto" w:fill="D9D9D9"/>
          </w:tcPr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7-</w:t>
            </w:r>
            <w:r w:rsidRPr="00B94F89">
              <w:rPr>
                <w:b/>
                <w:bCs/>
              </w:rPr>
              <w:t xml:space="preserve"> Student Assessment Methods</w:t>
            </w:r>
          </w:p>
        </w:tc>
      </w:tr>
      <w:tr w:rsidR="007171D6" w:rsidTr="00697F41">
        <w:trPr>
          <w:trHeight w:val="9188"/>
        </w:trPr>
        <w:tc>
          <w:tcPr>
            <w:tcW w:w="10065" w:type="dxa"/>
            <w:shd w:val="clear" w:color="auto" w:fill="auto"/>
          </w:tcPr>
          <w:p w:rsidR="007171D6" w:rsidRPr="008413F1" w:rsidRDefault="007171D6" w:rsidP="00B94F89">
            <w:pPr>
              <w:bidi w:val="0"/>
              <w:spacing w:before="100" w:beforeAutospacing="1" w:after="100" w:afterAutospacing="1"/>
              <w:ind w:left="180" w:right="-856"/>
              <w:rPr>
                <w:b/>
                <w:bCs/>
                <w:highlight w:val="yellow"/>
              </w:rPr>
            </w:pPr>
            <w:r w:rsidRPr="008413F1">
              <w:rPr>
                <w:b/>
                <w:bCs/>
                <w:color w:val="FF0000"/>
                <w:highlight w:val="yellow"/>
              </w:rPr>
              <w:t>a-</w:t>
            </w:r>
            <w:r w:rsidRPr="008413F1">
              <w:rPr>
                <w:b/>
                <w:bCs/>
                <w:highlight w:val="yellow"/>
              </w:rPr>
              <w:t>Methods</w:t>
            </w:r>
          </w:p>
          <w:p w:rsidR="00E06CDB" w:rsidRPr="008413F1" w:rsidRDefault="00E06CDB" w:rsidP="00E06CDB">
            <w:pPr>
              <w:bidi w:val="0"/>
              <w:spacing w:after="200" w:line="276" w:lineRule="auto"/>
              <w:jc w:val="both"/>
              <w:rPr>
                <w:highlight w:val="yellow"/>
                <w:lang w:bidi="ar-EG"/>
              </w:rPr>
            </w:pPr>
            <w:r w:rsidRPr="008413F1">
              <w:rPr>
                <w:highlight w:val="yellow"/>
                <w:lang w:bidi="ar-EG"/>
              </w:rPr>
              <w:t>Exercises to assess knowledge and understanding of the course.</w:t>
            </w:r>
          </w:p>
          <w:p w:rsidR="00E06CDB" w:rsidRPr="008413F1" w:rsidRDefault="00E06CDB" w:rsidP="00E06CDB">
            <w:pPr>
              <w:bidi w:val="0"/>
              <w:spacing w:after="200" w:line="276" w:lineRule="auto"/>
              <w:jc w:val="both"/>
              <w:rPr>
                <w:highlight w:val="yellow"/>
                <w:lang w:bidi="ar-EG"/>
              </w:rPr>
            </w:pPr>
            <w:r w:rsidRPr="008413F1">
              <w:rPr>
                <w:highlight w:val="yellow"/>
                <w:lang w:bidi="ar-EG"/>
              </w:rPr>
              <w:t>Practical exam to assess ability for identification of an unknown organic chemistry.</w:t>
            </w:r>
          </w:p>
          <w:p w:rsidR="00E06CDB" w:rsidRPr="008413F1" w:rsidRDefault="00E06CDB" w:rsidP="00E06CDB">
            <w:pPr>
              <w:bidi w:val="0"/>
              <w:spacing w:after="200" w:line="276" w:lineRule="auto"/>
              <w:jc w:val="both"/>
              <w:rPr>
                <w:highlight w:val="yellow"/>
                <w:lang w:bidi="ar-EG"/>
              </w:rPr>
            </w:pPr>
            <w:r w:rsidRPr="008413F1">
              <w:rPr>
                <w:highlight w:val="yellow"/>
                <w:lang w:bidi="ar-EG"/>
              </w:rPr>
              <w:t>Written exam to assess knowledge and understanding of the course.</w:t>
            </w:r>
          </w:p>
          <w:p w:rsidR="007171D6" w:rsidRPr="008413F1" w:rsidRDefault="00E06CDB" w:rsidP="00E06CDB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</w:rPr>
            </w:pPr>
            <w:r w:rsidRPr="008413F1">
              <w:rPr>
                <w:highlight w:val="yellow"/>
                <w:lang w:bidi="ar-EG"/>
              </w:rPr>
              <w:t>Oral exam to assess verbal presentation of the basic knowledge and ability to answer questions in a limited time.</w:t>
            </w:r>
          </w:p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left="180"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b- Assessment Schedule</w:t>
            </w:r>
          </w:p>
          <w:p w:rsidR="00834BBA" w:rsidRDefault="00834BBA" w:rsidP="00834BBA">
            <w:pPr>
              <w:tabs>
                <w:tab w:val="left" w:pos="5520"/>
              </w:tabs>
              <w:bidi w:val="0"/>
              <w:rPr>
                <w:lang w:bidi="ar-EG"/>
              </w:rPr>
            </w:pPr>
            <w:r w:rsidRPr="00B24D46">
              <w:rPr>
                <w:lang w:bidi="ar-EG"/>
              </w:rPr>
              <w:t>Assessment 1: Exercises ……Weekly</w:t>
            </w:r>
          </w:p>
          <w:p w:rsidR="00834BBA" w:rsidRDefault="00834BBA" w:rsidP="00834BBA">
            <w:pPr>
              <w:tabs>
                <w:tab w:val="left" w:pos="5520"/>
              </w:tabs>
              <w:bidi w:val="0"/>
              <w:rPr>
                <w:lang w:bidi="ar-EG"/>
              </w:rPr>
            </w:pPr>
            <w:r w:rsidRPr="00B24D46">
              <w:rPr>
                <w:lang w:bidi="ar-EG"/>
              </w:rPr>
              <w:t xml:space="preserve">Assessment </w:t>
            </w:r>
            <w:r>
              <w:rPr>
                <w:lang w:bidi="ar-EG"/>
              </w:rPr>
              <w:t>2: quiz 1…… week 3-4</w:t>
            </w:r>
          </w:p>
          <w:p w:rsidR="00834BBA" w:rsidRPr="00B24D46" w:rsidRDefault="00834BBA" w:rsidP="00834BBA">
            <w:pPr>
              <w:tabs>
                <w:tab w:val="left" w:pos="5520"/>
              </w:tabs>
              <w:bidi w:val="0"/>
              <w:rPr>
                <w:lang w:bidi="ar-EG"/>
              </w:rPr>
            </w:pPr>
            <w:r w:rsidRPr="00B24D46">
              <w:rPr>
                <w:lang w:bidi="ar-EG"/>
              </w:rPr>
              <w:t xml:space="preserve">Assessment </w:t>
            </w:r>
            <w:r>
              <w:rPr>
                <w:lang w:bidi="ar-EG"/>
              </w:rPr>
              <w:t>3: quiz 2…….week 8-9</w:t>
            </w:r>
          </w:p>
          <w:p w:rsidR="00834BBA" w:rsidRPr="00B24D46" w:rsidRDefault="00834BBA" w:rsidP="00834BBA">
            <w:pPr>
              <w:tabs>
                <w:tab w:val="left" w:pos="5520"/>
              </w:tabs>
              <w:bidi w:val="0"/>
              <w:rPr>
                <w:lang w:bidi="ar-EG"/>
              </w:rPr>
            </w:pPr>
            <w:r w:rsidRPr="00B24D46">
              <w:rPr>
                <w:lang w:bidi="ar-EG"/>
              </w:rPr>
              <w:t xml:space="preserve">Assessment </w:t>
            </w:r>
            <w:r>
              <w:rPr>
                <w:lang w:bidi="ar-EG"/>
              </w:rPr>
              <w:t>4</w:t>
            </w:r>
            <w:r w:rsidRPr="00B24D46">
              <w:rPr>
                <w:lang w:bidi="ar-EG"/>
              </w:rPr>
              <w:t>: Practical exam……Week 10-</w:t>
            </w:r>
            <w:r>
              <w:rPr>
                <w:lang w:bidi="ar-EG"/>
              </w:rPr>
              <w:t>1</w:t>
            </w:r>
            <w:r w:rsidRPr="00B24D46">
              <w:rPr>
                <w:lang w:bidi="ar-EG"/>
              </w:rPr>
              <w:t>2</w:t>
            </w:r>
          </w:p>
          <w:p w:rsidR="00834BBA" w:rsidRPr="00B24D46" w:rsidRDefault="00834BBA" w:rsidP="00834BBA">
            <w:pPr>
              <w:tabs>
                <w:tab w:val="left" w:pos="5520"/>
              </w:tabs>
              <w:bidi w:val="0"/>
              <w:rPr>
                <w:lang w:bidi="ar-EG"/>
              </w:rPr>
            </w:pPr>
            <w:r w:rsidRPr="00B24D46">
              <w:rPr>
                <w:lang w:bidi="ar-EG"/>
              </w:rPr>
              <w:t xml:space="preserve">Assessment </w:t>
            </w:r>
            <w:r>
              <w:rPr>
                <w:lang w:bidi="ar-EG"/>
              </w:rPr>
              <w:t>5</w:t>
            </w:r>
            <w:r w:rsidRPr="00B24D46">
              <w:rPr>
                <w:lang w:bidi="ar-EG"/>
              </w:rPr>
              <w:t>: Final written exam…Week</w:t>
            </w:r>
            <w:r>
              <w:rPr>
                <w:lang w:bidi="ar-EG"/>
              </w:rPr>
              <w:t xml:space="preserve"> </w:t>
            </w:r>
            <w:r w:rsidRPr="00B24D46">
              <w:rPr>
                <w:lang w:bidi="ar-EG"/>
              </w:rPr>
              <w:t>12-13</w:t>
            </w:r>
          </w:p>
          <w:p w:rsidR="00834BBA" w:rsidRDefault="00834BBA" w:rsidP="00834BBA">
            <w:pPr>
              <w:tabs>
                <w:tab w:val="left" w:pos="5520"/>
              </w:tabs>
              <w:bidi w:val="0"/>
              <w:rPr>
                <w:lang w:bidi="ar-EG"/>
              </w:rPr>
            </w:pPr>
            <w:r w:rsidRPr="00B24D46">
              <w:rPr>
                <w:lang w:bidi="ar-EG"/>
              </w:rPr>
              <w:t xml:space="preserve">Assessment </w:t>
            </w:r>
            <w:r>
              <w:rPr>
                <w:lang w:bidi="ar-EG"/>
              </w:rPr>
              <w:t>6</w:t>
            </w:r>
            <w:r w:rsidRPr="00B24D46">
              <w:rPr>
                <w:lang w:bidi="ar-EG"/>
              </w:rPr>
              <w:t>: Final oral exam … Week  12-13</w:t>
            </w:r>
          </w:p>
          <w:p w:rsidR="00834BBA" w:rsidRPr="00B24D46" w:rsidRDefault="00834BBA" w:rsidP="00834BBA">
            <w:pPr>
              <w:tabs>
                <w:tab w:val="left" w:pos="5520"/>
              </w:tabs>
              <w:bidi w:val="0"/>
              <w:rPr>
                <w:lang w:bidi="ar-EG"/>
              </w:rPr>
            </w:pPr>
            <w:r>
              <w:rPr>
                <w:lang w:bidi="ar-EG"/>
              </w:rPr>
              <w:t>(</w:t>
            </w:r>
            <w:r w:rsidRPr="00B24D46">
              <w:rPr>
                <w:lang w:bidi="ar-EG"/>
              </w:rPr>
              <w:t>According to the exam time table</w:t>
            </w:r>
            <w:r>
              <w:rPr>
                <w:lang w:bidi="ar-EG"/>
              </w:rPr>
              <w:t>)</w:t>
            </w:r>
          </w:p>
          <w:p w:rsidR="007171D6" w:rsidRDefault="007171D6" w:rsidP="00B94F89">
            <w:pPr>
              <w:bidi w:val="0"/>
              <w:spacing w:before="100" w:beforeAutospacing="1" w:after="100" w:afterAutospacing="1"/>
              <w:ind w:left="180"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c- Weighting of Assessment Marks</w:t>
            </w:r>
          </w:p>
          <w:p w:rsidR="00834BBA" w:rsidRPr="00A95296" w:rsidRDefault="00834BBA" w:rsidP="00834BBA">
            <w:pPr>
              <w:bidi w:val="0"/>
              <w:ind w:left="180" w:right="-856"/>
              <w:rPr>
                <w:lang w:bidi="ar-EG"/>
              </w:rPr>
            </w:pPr>
            <w:r w:rsidRPr="00A95296">
              <w:rPr>
                <w:lang w:bidi="ar-EG"/>
              </w:rPr>
              <w:t>Semester work: 10</w:t>
            </w:r>
            <w:r w:rsidR="00A95296" w:rsidRPr="00A95296">
              <w:rPr>
                <w:lang w:bidi="ar-EG"/>
              </w:rPr>
              <w:t>%</w:t>
            </w:r>
          </w:p>
          <w:p w:rsidR="00834BBA" w:rsidRPr="00A95296" w:rsidRDefault="00834BBA" w:rsidP="00834BBA">
            <w:pPr>
              <w:bidi w:val="0"/>
              <w:ind w:left="180" w:right="-856"/>
              <w:rPr>
                <w:lang w:bidi="ar-EG"/>
              </w:rPr>
            </w:pPr>
            <w:r w:rsidRPr="00A95296">
              <w:rPr>
                <w:lang w:bidi="ar-EG"/>
              </w:rPr>
              <w:t>Practical exam 25%</w:t>
            </w:r>
          </w:p>
          <w:p w:rsidR="00834BBA" w:rsidRPr="00A95296" w:rsidRDefault="00834BBA" w:rsidP="00834BBA">
            <w:pPr>
              <w:bidi w:val="0"/>
              <w:ind w:left="180" w:right="-856"/>
              <w:rPr>
                <w:lang w:bidi="ar-EG"/>
              </w:rPr>
            </w:pPr>
            <w:r w:rsidRPr="00A95296">
              <w:rPr>
                <w:lang w:bidi="ar-EG"/>
              </w:rPr>
              <w:t>Final written exam: 50%</w:t>
            </w:r>
          </w:p>
          <w:p w:rsidR="00834BBA" w:rsidRPr="00A95296" w:rsidRDefault="00834BBA" w:rsidP="00834BBA">
            <w:pPr>
              <w:bidi w:val="0"/>
              <w:ind w:left="180" w:right="-856"/>
              <w:rPr>
                <w:color w:val="000000"/>
              </w:rPr>
            </w:pPr>
            <w:r w:rsidRPr="00A95296">
              <w:rPr>
                <w:lang w:bidi="ar-EG"/>
              </w:rPr>
              <w:t xml:space="preserve"> Final oral exam: 15%</w:t>
            </w:r>
          </w:p>
          <w:p w:rsidR="007171D6" w:rsidRPr="00B94F89" w:rsidRDefault="00A95296" w:rsidP="00A95296">
            <w:pPr>
              <w:bidi w:val="0"/>
              <w:ind w:right="-8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: 100%</w:t>
            </w:r>
          </w:p>
        </w:tc>
      </w:tr>
      <w:tr w:rsidR="007171D6" w:rsidTr="00697F41">
        <w:tc>
          <w:tcPr>
            <w:tcW w:w="10065" w:type="dxa"/>
            <w:shd w:val="clear" w:color="auto" w:fill="D9D9D9"/>
          </w:tcPr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8-List of References</w:t>
            </w:r>
          </w:p>
        </w:tc>
      </w:tr>
      <w:tr w:rsidR="007171D6" w:rsidTr="00697F41">
        <w:tc>
          <w:tcPr>
            <w:tcW w:w="10065" w:type="dxa"/>
            <w:shd w:val="clear" w:color="auto" w:fill="auto"/>
          </w:tcPr>
          <w:p w:rsidR="007171D6" w:rsidRPr="00B94F89" w:rsidRDefault="007171D6" w:rsidP="006B2105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Notes</w:t>
            </w:r>
          </w:p>
          <w:p w:rsidR="007171D6" w:rsidRPr="00B94F89" w:rsidRDefault="00424C12" w:rsidP="00EA651C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24D46">
              <w:rPr>
                <w:lang w:bidi="ar-EG"/>
              </w:rPr>
              <w:t>Course Notes "Theoretical and practical Notes by the department teaching staff</w:t>
            </w:r>
          </w:p>
        </w:tc>
      </w:tr>
      <w:tr w:rsidR="007171D6" w:rsidTr="00697F41">
        <w:tc>
          <w:tcPr>
            <w:tcW w:w="10065" w:type="dxa"/>
            <w:shd w:val="clear" w:color="auto" w:fill="auto"/>
          </w:tcPr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left="180"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lastRenderedPageBreak/>
              <w:t>b.</w:t>
            </w:r>
            <w:r w:rsidR="006B2105">
              <w:rPr>
                <w:b/>
                <w:bCs/>
                <w:color w:val="000000"/>
              </w:rPr>
              <w:t xml:space="preserve"> </w:t>
            </w:r>
            <w:r w:rsidRPr="00B94F89">
              <w:rPr>
                <w:b/>
                <w:bCs/>
                <w:color w:val="000000"/>
              </w:rPr>
              <w:t>Mandatory Books</w:t>
            </w:r>
          </w:p>
          <w:p w:rsidR="007171D6" w:rsidRPr="00B94F89" w:rsidRDefault="00EA651C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24D46">
              <w:rPr>
                <w:lang w:bidi="ar-EG"/>
              </w:rPr>
              <w:t>Organic chemistry, 6</w:t>
            </w:r>
            <w:r w:rsidRPr="00B24D46">
              <w:rPr>
                <w:vertAlign w:val="subscript"/>
                <w:lang w:bidi="ar-EG"/>
              </w:rPr>
              <w:softHyphen/>
            </w:r>
            <w:r w:rsidRPr="00B24D46">
              <w:rPr>
                <w:lang w:bidi="ar-EG"/>
              </w:rPr>
              <w:softHyphen/>
            </w:r>
            <w:r w:rsidRPr="00B24D46">
              <w:rPr>
                <w:lang w:bidi="ar-EG"/>
              </w:rPr>
              <w:softHyphen/>
            </w:r>
            <w:r w:rsidRPr="00B24D46">
              <w:rPr>
                <w:lang w:bidi="ar-EG"/>
              </w:rPr>
              <w:softHyphen/>
            </w:r>
            <w:r w:rsidRPr="00B24D46">
              <w:rPr>
                <w:lang w:bidi="ar-EG"/>
              </w:rPr>
              <w:softHyphen/>
            </w:r>
            <w:r w:rsidRPr="00B24D46">
              <w:rPr>
                <w:lang w:bidi="ar-EG"/>
              </w:rPr>
              <w:softHyphen/>
            </w:r>
            <w:r w:rsidRPr="00B24D46">
              <w:rPr>
                <w:lang w:bidi="ar-EG"/>
              </w:rPr>
              <w:softHyphen/>
            </w:r>
            <w:r w:rsidRPr="00B24D46">
              <w:rPr>
                <w:lang w:bidi="ar-EG"/>
              </w:rPr>
              <w:softHyphen/>
            </w:r>
            <w:r w:rsidRPr="00B24D46">
              <w:rPr>
                <w:lang w:bidi="ar-EG"/>
              </w:rPr>
              <w:softHyphen/>
            </w:r>
            <w:r w:rsidRPr="00B24D46">
              <w:rPr>
                <w:vertAlign w:val="superscript"/>
                <w:lang w:bidi="ar-EG"/>
              </w:rPr>
              <w:t>th</w:t>
            </w:r>
            <w:r w:rsidRPr="00B24D46">
              <w:rPr>
                <w:lang w:bidi="ar-EG"/>
              </w:rPr>
              <w:t xml:space="preserve"> ed., R.</w:t>
            </w:r>
            <w:r>
              <w:rPr>
                <w:lang w:bidi="ar-EG"/>
              </w:rPr>
              <w:t xml:space="preserve"> </w:t>
            </w:r>
            <w:r w:rsidRPr="00B24D46">
              <w:rPr>
                <w:lang w:bidi="ar-EG"/>
              </w:rPr>
              <w:t>T.</w:t>
            </w:r>
            <w:r>
              <w:rPr>
                <w:lang w:bidi="ar-EG"/>
              </w:rPr>
              <w:t xml:space="preserve"> </w:t>
            </w:r>
            <w:r w:rsidRPr="00B24D46">
              <w:rPr>
                <w:lang w:bidi="ar-EG"/>
              </w:rPr>
              <w:t>Morrison and Boyed (2003)</w:t>
            </w:r>
          </w:p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</w:p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</w:p>
        </w:tc>
      </w:tr>
      <w:tr w:rsidR="007171D6" w:rsidTr="00697F41">
        <w:tc>
          <w:tcPr>
            <w:tcW w:w="10065" w:type="dxa"/>
            <w:shd w:val="clear" w:color="auto" w:fill="auto"/>
          </w:tcPr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left="180"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c.</w:t>
            </w:r>
            <w:r w:rsidR="006B2105">
              <w:rPr>
                <w:b/>
                <w:bCs/>
                <w:color w:val="000000"/>
              </w:rPr>
              <w:t xml:space="preserve"> </w:t>
            </w:r>
            <w:r w:rsidRPr="00B94F89">
              <w:rPr>
                <w:b/>
                <w:bCs/>
                <w:color w:val="000000"/>
              </w:rPr>
              <w:t>Suggested Books</w:t>
            </w:r>
          </w:p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</w:p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</w:p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</w:p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</w:p>
        </w:tc>
      </w:tr>
      <w:tr w:rsidR="007171D6" w:rsidTr="00697F41">
        <w:tc>
          <w:tcPr>
            <w:tcW w:w="10065" w:type="dxa"/>
            <w:shd w:val="clear" w:color="auto" w:fill="auto"/>
          </w:tcPr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left="180"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d.</w:t>
            </w:r>
            <w:r w:rsidR="006B2105">
              <w:rPr>
                <w:b/>
                <w:bCs/>
                <w:color w:val="000000"/>
              </w:rPr>
              <w:t xml:space="preserve"> </w:t>
            </w:r>
            <w:r w:rsidRPr="00B94F89">
              <w:rPr>
                <w:b/>
                <w:bCs/>
                <w:color w:val="000000"/>
              </w:rPr>
              <w:t>Journals</w:t>
            </w:r>
          </w:p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</w:p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</w:p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</w:p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</w:p>
        </w:tc>
      </w:tr>
    </w:tbl>
    <w:p w:rsidR="0039272A" w:rsidRDefault="00EA381F" w:rsidP="0039272A">
      <w:pPr>
        <w:bidi w:val="0"/>
        <w:spacing w:line="360" w:lineRule="auto"/>
        <w:ind w:left="-450"/>
        <w:rPr>
          <w:color w:val="000000"/>
        </w:rPr>
      </w:pPr>
      <w:r w:rsidRPr="00E03A01">
        <w:rPr>
          <w:b/>
          <w:bCs/>
          <w:color w:val="000000"/>
        </w:rPr>
        <w:t xml:space="preserve">Course Coordinator: </w:t>
      </w:r>
      <w:r w:rsidR="0039272A">
        <w:t xml:space="preserve">Ass. </w:t>
      </w:r>
      <w:r w:rsidR="0039272A" w:rsidRPr="00EA651C">
        <w:t xml:space="preserve">Prof. </w:t>
      </w:r>
      <w:r w:rsidR="0039272A">
        <w:t>Eman K. Ahmed</w:t>
      </w:r>
    </w:p>
    <w:p w:rsidR="00EA381F" w:rsidRPr="00EA651C" w:rsidRDefault="00EA381F" w:rsidP="0039272A">
      <w:pPr>
        <w:bidi w:val="0"/>
      </w:pPr>
    </w:p>
    <w:p w:rsidR="00A55089" w:rsidRDefault="00A55089" w:rsidP="0039272A">
      <w:pPr>
        <w:bidi w:val="0"/>
        <w:spacing w:line="360" w:lineRule="auto"/>
        <w:ind w:left="-450"/>
        <w:rPr>
          <w:color w:val="000000"/>
        </w:rPr>
      </w:pPr>
      <w:r w:rsidRPr="00EA651C">
        <w:t>Head of department:</w:t>
      </w:r>
      <w:r w:rsidR="00EA651C" w:rsidRPr="00EA651C">
        <w:t xml:space="preserve"> </w:t>
      </w:r>
      <w:r w:rsidR="0039272A">
        <w:t xml:space="preserve">Ass. </w:t>
      </w:r>
      <w:r w:rsidR="00EA651C" w:rsidRPr="00EA651C">
        <w:t xml:space="preserve">Prof. </w:t>
      </w:r>
      <w:r w:rsidR="0039272A">
        <w:t>Eman K. Ahmed</w:t>
      </w:r>
    </w:p>
    <w:p w:rsidR="004100F9" w:rsidRPr="00A55089" w:rsidRDefault="00A55089" w:rsidP="00B238EF">
      <w:pPr>
        <w:bidi w:val="0"/>
        <w:rPr>
          <w:color w:val="000000"/>
        </w:rPr>
      </w:pPr>
      <w:r w:rsidRPr="0096794A">
        <w:rPr>
          <w:b/>
          <w:bCs/>
          <w:color w:val="000000"/>
        </w:rPr>
        <w:t>Date:</w:t>
      </w:r>
      <w:r w:rsidR="00EA651C">
        <w:rPr>
          <w:b/>
          <w:bCs/>
          <w:color w:val="000000"/>
        </w:rPr>
        <w:t xml:space="preserve"> </w:t>
      </w:r>
      <w:r w:rsidR="00EA651C">
        <w:rPr>
          <w:color w:val="000000"/>
        </w:rPr>
        <w:t>9/ 201</w:t>
      </w:r>
      <w:r w:rsidR="00B238EF">
        <w:rPr>
          <w:color w:val="000000"/>
        </w:rPr>
        <w:t>7</w:t>
      </w:r>
    </w:p>
    <w:sectPr w:rsidR="004100F9" w:rsidRPr="00A55089" w:rsidSect="006902D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542" w:rsidRDefault="00F51542">
      <w:r>
        <w:separator/>
      </w:r>
    </w:p>
  </w:endnote>
  <w:endnote w:type="continuationSeparator" w:id="1">
    <w:p w:rsidR="00F51542" w:rsidRDefault="00F5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40" w:rsidRDefault="003B6068" w:rsidP="0055657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638"/>
      </w:tabs>
      <w:rPr>
        <w:b/>
        <w:bCs/>
        <w:sz w:val="20"/>
        <w:szCs w:val="20"/>
      </w:rPr>
    </w:pPr>
    <w:r w:rsidRPr="003B6068">
      <w:rPr>
        <w:noProof/>
      </w:rPr>
      <w:pict>
        <v:line id="Line 6" o:spid="_x0000_s2052" style="position:absolute;left:0;text-align:left;z-index:1;visibility:visible;mso-wrap-distance-top:-3e-5mm;mso-wrap-distance-bottom:-3e-5mm" from="-37.55pt,-1.25pt" to="444.3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" strokeweight="3pt">
          <v:stroke linestyle="thinThin"/>
        </v:line>
      </w:pict>
    </w:r>
    <w:r w:rsidR="00284F40">
      <w:rPr>
        <w:rFonts w:hint="cs"/>
        <w:b/>
        <w:bCs/>
        <w:sz w:val="20"/>
        <w:szCs w:val="20"/>
        <w:rtl/>
      </w:rPr>
      <w:t xml:space="preserve">      كلية الصيدلة – جامعة بنى سويف </w:t>
    </w:r>
    <w:r w:rsidR="00284F40">
      <w:rPr>
        <w:rFonts w:hint="cs"/>
        <w:b/>
        <w:bCs/>
        <w:sz w:val="20"/>
        <w:szCs w:val="20"/>
        <w:rtl/>
      </w:rPr>
      <w:tab/>
    </w:r>
    <w:r w:rsidR="00284F40">
      <w:rPr>
        <w:rFonts w:hint="cs"/>
        <w:b/>
        <w:bCs/>
        <w:sz w:val="20"/>
        <w:szCs w:val="20"/>
        <w:rtl/>
      </w:rPr>
      <w:tab/>
    </w:r>
    <w:r w:rsidR="00284F40">
      <w:rPr>
        <w:b/>
        <w:bCs/>
        <w:sz w:val="20"/>
        <w:szCs w:val="20"/>
      </w:rPr>
      <w:t>Fax:  2317958</w:t>
    </w:r>
    <w:r w:rsidR="00284F40">
      <w:rPr>
        <w:rFonts w:hint="cs"/>
        <w:b/>
        <w:bCs/>
        <w:sz w:val="20"/>
        <w:szCs w:val="20"/>
        <w:rtl/>
      </w:rPr>
      <w:tab/>
    </w:r>
    <w:r w:rsidR="00284F40">
      <w:rPr>
        <w:b/>
        <w:bCs/>
        <w:sz w:val="20"/>
        <w:szCs w:val="20"/>
      </w:rPr>
      <w:t>Tel.:  2319397 – 2317953 – 2317950</w:t>
    </w:r>
    <w:r w:rsidR="00284F40">
      <w:rPr>
        <w:rFonts w:hint="cs"/>
        <w:b/>
        <w:bCs/>
        <w:sz w:val="20"/>
        <w:szCs w:val="20"/>
        <w:rtl/>
      </w:rPr>
      <w:t xml:space="preserve"> </w:t>
    </w:r>
  </w:p>
  <w:p w:rsidR="00284F40" w:rsidRDefault="00284F40" w:rsidP="0055657D">
    <w:pPr>
      <w:ind w:left="296"/>
      <w:rPr>
        <w:sz w:val="32"/>
        <w:szCs w:val="32"/>
        <w:rtl/>
      </w:rPr>
    </w:pPr>
    <w:r>
      <w:rPr>
        <w:rFonts w:hint="cs"/>
        <w:b/>
        <w:bCs/>
        <w:sz w:val="20"/>
        <w:szCs w:val="20"/>
        <w:rtl/>
      </w:rPr>
      <w:t>ش الشهيد/ شحاته أحمد حجازي- بنى سويف</w:t>
    </w:r>
    <w:r>
      <w:rPr>
        <w:b/>
        <w:bCs/>
        <w:sz w:val="20"/>
        <w:szCs w:val="20"/>
      </w:rPr>
      <w:t xml:space="preserve">          </w:t>
    </w:r>
    <w:r>
      <w:rPr>
        <w:rFonts w:hint="cs"/>
        <w:b/>
        <w:bCs/>
        <w:sz w:val="20"/>
        <w:szCs w:val="20"/>
        <w:rtl/>
      </w:rPr>
      <w:t>ت.ف: 2317958</w:t>
    </w:r>
    <w:r>
      <w:rPr>
        <w:b/>
        <w:bCs/>
        <w:sz w:val="20"/>
        <w:szCs w:val="20"/>
      </w:rPr>
      <w:t xml:space="preserve">    </w:t>
    </w:r>
    <w:r>
      <w:rPr>
        <w:rFonts w:hint="cs"/>
        <w:b/>
        <w:bCs/>
        <w:sz w:val="20"/>
        <w:szCs w:val="20"/>
        <w:rtl/>
      </w:rPr>
      <w:tab/>
      <w:t>ت: 2317950 / 2317953 / 2319397</w:t>
    </w:r>
  </w:p>
  <w:p w:rsidR="00284F40" w:rsidRDefault="00284F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542" w:rsidRDefault="00F51542">
      <w:r>
        <w:separator/>
      </w:r>
    </w:p>
  </w:footnote>
  <w:footnote w:type="continuationSeparator" w:id="1">
    <w:p w:rsidR="00F51542" w:rsidRDefault="00F51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40" w:rsidRDefault="003B60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650.25pt;height:45.7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0pt" string="وحدة ضمان الجودة- كلية الصيدلة-جامعة بني سويف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69" w:rsidRDefault="00440A69" w:rsidP="00B238EF">
    <w:pPr>
      <w:pStyle w:val="Header"/>
      <w:tabs>
        <w:tab w:val="clear" w:pos="4153"/>
        <w:tab w:val="clear" w:pos="8306"/>
        <w:tab w:val="left" w:pos="720"/>
        <w:tab w:val="left" w:pos="1440"/>
        <w:tab w:val="left" w:pos="2160"/>
        <w:tab w:val="left" w:pos="2880"/>
        <w:tab w:val="left" w:pos="3600"/>
      </w:tabs>
      <w:ind w:left="-864"/>
      <w:jc w:val="center"/>
      <w:rPr>
        <w:b/>
        <w:bCs/>
        <w:lang w:bidi="ar-EG"/>
      </w:rPr>
    </w:pPr>
    <w:r>
      <w:rPr>
        <w:b/>
        <w:bCs/>
        <w:lang w:bidi="ar-EG"/>
      </w:rPr>
      <w:t xml:space="preserve"> </w:t>
    </w:r>
    <w:r w:rsidRPr="005F305A">
      <w:rPr>
        <w:b/>
        <w:bCs/>
        <w:highlight w:val="lightGray"/>
        <w:lang w:bidi="ar-EG"/>
      </w:rPr>
      <w:t>Academic year 201</w:t>
    </w:r>
    <w:r w:rsidR="00B238EF">
      <w:rPr>
        <w:b/>
        <w:bCs/>
        <w:highlight w:val="lightGray"/>
        <w:lang w:bidi="ar-EG"/>
      </w:rPr>
      <w:t>7</w:t>
    </w:r>
    <w:r w:rsidRPr="005F305A">
      <w:rPr>
        <w:b/>
        <w:bCs/>
        <w:highlight w:val="lightGray"/>
        <w:lang w:bidi="ar-EG"/>
      </w:rPr>
      <w:t>/20</w:t>
    </w:r>
    <w:r w:rsidRPr="00502716">
      <w:rPr>
        <w:b/>
        <w:bCs/>
        <w:highlight w:val="lightGray"/>
        <w:lang w:bidi="ar-EG"/>
      </w:rPr>
      <w:t>1</w:t>
    </w:r>
    <w:r w:rsidR="00B238EF">
      <w:rPr>
        <w:b/>
        <w:bCs/>
        <w:lang w:bidi="ar-EG"/>
      </w:rPr>
      <w:t>8</w:t>
    </w:r>
  </w:p>
  <w:p w:rsidR="00284F40" w:rsidRPr="00A074A1" w:rsidRDefault="003B6068" w:rsidP="00440A69">
    <w:pPr>
      <w:pStyle w:val="Header"/>
      <w:tabs>
        <w:tab w:val="clear" w:pos="4153"/>
        <w:tab w:val="clear" w:pos="8306"/>
        <w:tab w:val="left" w:pos="720"/>
        <w:tab w:val="left" w:pos="1440"/>
        <w:tab w:val="left" w:pos="2160"/>
        <w:tab w:val="left" w:pos="2880"/>
        <w:tab w:val="left" w:pos="3600"/>
      </w:tabs>
      <w:ind w:left="-864"/>
      <w:jc w:val="center"/>
      <w:rPr>
        <w:b/>
        <w:bCs/>
        <w:rtl/>
        <w:lang w:bidi="ar-EG"/>
      </w:rPr>
    </w:pPr>
    <w:r w:rsidRPr="003B6068">
      <w:rPr>
        <w:b/>
        <w:bCs/>
        <w:lang w:bidi="ar-E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55pt;height:60.55pt">
          <v:imagedata r:id="rId1" o:title="10393162_10152719185957562_4571491147179344441_n"/>
        </v:shape>
      </w:pict>
    </w:r>
    <w:r w:rsidRPr="003B6068"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left:0;text-align:left;margin-left:-61.85pt;margin-top:-5.45pt;width:155.7pt;height:49.3pt;z-index: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" fillcolor="window" strokecolor="window" strokeweight=".5pt">
          <v:path arrowok="t"/>
          <v:textbox style="mso-next-textbox:#Text Box 2">
            <w:txbxContent>
              <w:p w:rsidR="00284F40" w:rsidRPr="007F7EDC" w:rsidRDefault="00284F40" w:rsidP="004100F9">
                <w:pPr>
                  <w:bidi w:val="0"/>
                  <w:jc w:val="center"/>
                  <w:rPr>
                    <w:b/>
                    <w:bCs/>
                  </w:rPr>
                </w:pPr>
                <w:r w:rsidRPr="007F7EDC">
                  <w:rPr>
                    <w:b/>
                    <w:bCs/>
                  </w:rPr>
                  <w:t>University of Beni- Suef</w:t>
                </w:r>
              </w:p>
              <w:p w:rsidR="00284F40" w:rsidRPr="007F7EDC" w:rsidRDefault="00284F40" w:rsidP="004100F9">
                <w:pPr>
                  <w:bidi w:val="0"/>
                  <w:jc w:val="center"/>
                  <w:rPr>
                    <w:b/>
                    <w:bCs/>
                  </w:rPr>
                </w:pPr>
                <w:r w:rsidRPr="007F7EDC">
                  <w:rPr>
                    <w:b/>
                    <w:bCs/>
                  </w:rPr>
                  <w:t>College of Pharmacy</w:t>
                </w:r>
              </w:p>
              <w:p w:rsidR="00284F40" w:rsidRPr="007F7EDC" w:rsidRDefault="00284F40" w:rsidP="004100F9">
                <w:pPr>
                  <w:bidi w:val="0"/>
                  <w:jc w:val="center"/>
                  <w:rPr>
                    <w:b/>
                    <w:bCs/>
                  </w:rPr>
                </w:pPr>
                <w:r w:rsidRPr="007F7EDC">
                  <w:rPr>
                    <w:b/>
                    <w:bCs/>
                  </w:rPr>
                  <w:t>Quality Assurance Unit</w:t>
                </w:r>
              </w:p>
            </w:txbxContent>
          </v:textbox>
        </v:shape>
      </w:pict>
    </w:r>
    <w:r w:rsidRPr="003B6068">
      <w:rPr>
        <w:noProof/>
        <w:rtl/>
      </w:rPr>
      <w:pict>
        <v:shape id="Text Box 3" o:spid="_x0000_s2053" type="#_x0000_t202" style="position:absolute;left:0;text-align:left;margin-left:369.6pt;margin-top:-5.45pt;width:107.05pt;height:51.65pt;z-index:3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" fillcolor="window" strokecolor="window" strokeweight=".5pt">
          <v:path arrowok="t"/>
          <v:textbox style="mso-next-textbox:#Text Box 3">
            <w:txbxContent>
              <w:p w:rsidR="00284F40" w:rsidRPr="007F7EDC" w:rsidRDefault="00284F40" w:rsidP="004100F9">
                <w:pPr>
                  <w:jc w:val="center"/>
                  <w:rPr>
                    <w:b/>
                    <w:bCs/>
                    <w:rtl/>
                  </w:rPr>
                </w:pPr>
                <w:r w:rsidRPr="007F7EDC">
                  <w:rPr>
                    <w:b/>
                    <w:bCs/>
                    <w:rtl/>
                  </w:rPr>
                  <w:t>جامعة بني سويف</w:t>
                </w:r>
              </w:p>
              <w:p w:rsidR="00284F40" w:rsidRPr="007F7EDC" w:rsidRDefault="00284F40" w:rsidP="004100F9">
                <w:pPr>
                  <w:jc w:val="center"/>
                  <w:rPr>
                    <w:b/>
                    <w:bCs/>
                    <w:rtl/>
                  </w:rPr>
                </w:pPr>
                <w:r w:rsidRPr="007F7EDC">
                  <w:rPr>
                    <w:b/>
                    <w:bCs/>
                    <w:rtl/>
                  </w:rPr>
                  <w:t>كلية الصيدلة</w:t>
                </w:r>
              </w:p>
              <w:p w:rsidR="00284F40" w:rsidRPr="007F7EDC" w:rsidRDefault="00284F40" w:rsidP="004100F9">
                <w:pPr>
                  <w:jc w:val="center"/>
                  <w:rPr>
                    <w:b/>
                    <w:bCs/>
                  </w:rPr>
                </w:pPr>
                <w:r w:rsidRPr="007F7EDC">
                  <w:rPr>
                    <w:b/>
                    <w:bCs/>
                    <w:rtl/>
                  </w:rPr>
                  <w:t>وحدة ضمان الجودة</w:t>
                </w:r>
              </w:p>
              <w:p w:rsidR="00284F40" w:rsidRPr="007F7EDC" w:rsidRDefault="00284F40" w:rsidP="004100F9">
                <w:pPr>
                  <w:jc w:val="center"/>
                  <w:rPr>
                    <w:b/>
                    <w:bCs/>
                  </w:rPr>
                </w:pPr>
              </w:p>
            </w:txbxContent>
          </v:textbox>
        </v:shape>
      </w:pict>
    </w:r>
    <w:r w:rsidRPr="003B6068"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650.25pt;height:45.7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0pt" string="وحدة ضمان الجودة- كلية الصيدلة-جامعة بني سويف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40" w:rsidRDefault="003B60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650.25pt;height:45.7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0pt" string="وحدة ضمان الجودة- كلية الصيدلة-جامعة بني سويف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6600"/>
    <w:multiLevelType w:val="hybridMultilevel"/>
    <w:tmpl w:val="C518D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4B4"/>
    <w:multiLevelType w:val="hybridMultilevel"/>
    <w:tmpl w:val="18E0B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F43118"/>
    <w:multiLevelType w:val="hybridMultilevel"/>
    <w:tmpl w:val="A98CDC08"/>
    <w:lvl w:ilvl="0" w:tplc="FC5E5E80">
      <w:start w:val="1"/>
      <w:numFmt w:val="upperLetter"/>
      <w:lvlText w:val="%1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22BE011E"/>
    <w:multiLevelType w:val="hybridMultilevel"/>
    <w:tmpl w:val="0DB685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99180F"/>
    <w:multiLevelType w:val="hybridMultilevel"/>
    <w:tmpl w:val="0C464F5E"/>
    <w:lvl w:ilvl="0" w:tplc="73EE0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12310"/>
    <w:multiLevelType w:val="multilevel"/>
    <w:tmpl w:val="B9382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6">
    <w:nsid w:val="502909B6"/>
    <w:multiLevelType w:val="multilevel"/>
    <w:tmpl w:val="54BE8B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391796B"/>
    <w:multiLevelType w:val="hybridMultilevel"/>
    <w:tmpl w:val="05303D42"/>
    <w:lvl w:ilvl="0" w:tplc="55B0CFE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4AF67B1"/>
    <w:multiLevelType w:val="multilevel"/>
    <w:tmpl w:val="9AA2B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59828D3"/>
    <w:multiLevelType w:val="hybridMultilevel"/>
    <w:tmpl w:val="E18AED9C"/>
    <w:lvl w:ilvl="0" w:tplc="4774A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oNotTrackMoves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089"/>
    <w:rsid w:val="000A03BA"/>
    <w:rsid w:val="0015505D"/>
    <w:rsid w:val="001822F2"/>
    <w:rsid w:val="001969AD"/>
    <w:rsid w:val="001B04D5"/>
    <w:rsid w:val="001C793E"/>
    <w:rsid w:val="00200962"/>
    <w:rsid w:val="00254CDA"/>
    <w:rsid w:val="002664FA"/>
    <w:rsid w:val="0027714E"/>
    <w:rsid w:val="00284F40"/>
    <w:rsid w:val="002E3460"/>
    <w:rsid w:val="002F204C"/>
    <w:rsid w:val="003439B6"/>
    <w:rsid w:val="0039272A"/>
    <w:rsid w:val="003A4B3D"/>
    <w:rsid w:val="003B6068"/>
    <w:rsid w:val="00405C5B"/>
    <w:rsid w:val="004100F9"/>
    <w:rsid w:val="00424C12"/>
    <w:rsid w:val="00435DCA"/>
    <w:rsid w:val="00440A69"/>
    <w:rsid w:val="00442C15"/>
    <w:rsid w:val="00502716"/>
    <w:rsid w:val="0055289B"/>
    <w:rsid w:val="0055657D"/>
    <w:rsid w:val="005643C3"/>
    <w:rsid w:val="005A474F"/>
    <w:rsid w:val="005C24D2"/>
    <w:rsid w:val="005F2B7F"/>
    <w:rsid w:val="005F305A"/>
    <w:rsid w:val="006212E9"/>
    <w:rsid w:val="006335A8"/>
    <w:rsid w:val="00650759"/>
    <w:rsid w:val="006620C9"/>
    <w:rsid w:val="006902D3"/>
    <w:rsid w:val="00697F41"/>
    <w:rsid w:val="006B2105"/>
    <w:rsid w:val="006B348B"/>
    <w:rsid w:val="006B4226"/>
    <w:rsid w:val="0071688D"/>
    <w:rsid w:val="007171D6"/>
    <w:rsid w:val="007232C3"/>
    <w:rsid w:val="007268FC"/>
    <w:rsid w:val="00745AB4"/>
    <w:rsid w:val="00773016"/>
    <w:rsid w:val="007759FC"/>
    <w:rsid w:val="007859AD"/>
    <w:rsid w:val="007F5981"/>
    <w:rsid w:val="007F7EDC"/>
    <w:rsid w:val="0080295C"/>
    <w:rsid w:val="00834BBA"/>
    <w:rsid w:val="008413F1"/>
    <w:rsid w:val="00861704"/>
    <w:rsid w:val="008D40C5"/>
    <w:rsid w:val="008F1D6F"/>
    <w:rsid w:val="0090522D"/>
    <w:rsid w:val="009057D0"/>
    <w:rsid w:val="00906C98"/>
    <w:rsid w:val="0094445D"/>
    <w:rsid w:val="009623E2"/>
    <w:rsid w:val="009859C5"/>
    <w:rsid w:val="009A596F"/>
    <w:rsid w:val="009B1DE7"/>
    <w:rsid w:val="00A074A1"/>
    <w:rsid w:val="00A55089"/>
    <w:rsid w:val="00A82AE4"/>
    <w:rsid w:val="00A95296"/>
    <w:rsid w:val="00B10641"/>
    <w:rsid w:val="00B238EF"/>
    <w:rsid w:val="00B5735E"/>
    <w:rsid w:val="00B6779D"/>
    <w:rsid w:val="00B94F89"/>
    <w:rsid w:val="00BD1E80"/>
    <w:rsid w:val="00C049A1"/>
    <w:rsid w:val="00C114CE"/>
    <w:rsid w:val="00C13448"/>
    <w:rsid w:val="00C806A9"/>
    <w:rsid w:val="00CC0F58"/>
    <w:rsid w:val="00D006C1"/>
    <w:rsid w:val="00D15573"/>
    <w:rsid w:val="00D55612"/>
    <w:rsid w:val="00D94EE7"/>
    <w:rsid w:val="00D96AC3"/>
    <w:rsid w:val="00DD21D1"/>
    <w:rsid w:val="00DD256B"/>
    <w:rsid w:val="00E06CDB"/>
    <w:rsid w:val="00E12717"/>
    <w:rsid w:val="00E36495"/>
    <w:rsid w:val="00EA381F"/>
    <w:rsid w:val="00EA651C"/>
    <w:rsid w:val="00EB5A2C"/>
    <w:rsid w:val="00ED2FF1"/>
    <w:rsid w:val="00ED7991"/>
    <w:rsid w:val="00EF1C50"/>
    <w:rsid w:val="00F03E76"/>
    <w:rsid w:val="00F310C6"/>
    <w:rsid w:val="00F43409"/>
    <w:rsid w:val="00F51542"/>
    <w:rsid w:val="00F523C2"/>
    <w:rsid w:val="00F569AF"/>
    <w:rsid w:val="00F60B03"/>
    <w:rsid w:val="00F73312"/>
    <w:rsid w:val="00F80DDC"/>
    <w:rsid w:val="00FA0C31"/>
    <w:rsid w:val="00FA3F01"/>
    <w:rsid w:val="00FB4467"/>
    <w:rsid w:val="00FC5A97"/>
    <w:rsid w:val="00FD4253"/>
    <w:rsid w:val="00FF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089"/>
    <w:pPr>
      <w:bidi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F1C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02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02D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759F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DD21D1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54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eh\Desktop\&#1608;&#1581;&#1583;&#1577;%20&#1590;&#1605;&#1575;&#1606;%20&#1575;&#1604;&#1580;&#1608;&#1583;&#15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وحدة ضمان الجودة</Template>
  <TotalTime>7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إستمارة إستطلاع رأي الطالب</vt:lpstr>
    </vt:vector>
  </TitlesOfParts>
  <Company>midiecin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إستمارة إستطلاع رأي الطالب</dc:title>
  <dc:creator>sameh</dc:creator>
  <cp:lastModifiedBy>New</cp:lastModifiedBy>
  <cp:revision>4</cp:revision>
  <cp:lastPrinted>2011-05-10T11:05:00Z</cp:lastPrinted>
  <dcterms:created xsi:type="dcterms:W3CDTF">2017-11-20T23:05:00Z</dcterms:created>
  <dcterms:modified xsi:type="dcterms:W3CDTF">2017-12-05T11:44:00Z</dcterms:modified>
</cp:coreProperties>
</file>